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89E" w:rsidRPr="00380EF2" w:rsidRDefault="0003489E" w:rsidP="00380EF2">
      <w:pPr>
        <w:rPr>
          <w:sz w:val="2"/>
          <w:szCs w:val="2"/>
        </w:rPr>
      </w:pPr>
      <w:bookmarkStart w:id="0" w:name="_GoBack"/>
      <w:bookmarkEnd w:id="0"/>
    </w:p>
    <w:tbl>
      <w:tblPr>
        <w:tblW w:w="10206" w:type="dxa"/>
        <w:jc w:val="center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9"/>
        <w:gridCol w:w="449"/>
        <w:gridCol w:w="3037"/>
        <w:gridCol w:w="2015"/>
        <w:gridCol w:w="149"/>
        <w:gridCol w:w="439"/>
        <w:gridCol w:w="437"/>
        <w:gridCol w:w="2235"/>
        <w:gridCol w:w="16"/>
      </w:tblGrid>
      <w:tr w:rsidR="00311F53" w:rsidRPr="00A25AF7" w:rsidTr="00380EF2">
        <w:trPr>
          <w:trHeight w:val="468"/>
          <w:jc w:val="center"/>
        </w:trPr>
        <w:tc>
          <w:tcPr>
            <w:tcW w:w="700" w:type="pct"/>
            <w:tcBorders>
              <w:top w:val="nil"/>
              <w:left w:val="nil"/>
              <w:right w:val="nil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276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</w:tcMar>
          </w:tcPr>
          <w:p w:rsidR="00311F53" w:rsidRPr="00311F53" w:rsidRDefault="00311F53" w:rsidP="004B74F2">
            <w:pPr>
              <w:pStyle w:val="ConsPlusNormal"/>
              <w:contextualSpacing/>
              <w:jc w:val="center"/>
              <w:rPr>
                <w:rFonts w:ascii="Bliss Pro" w:hAnsi="Bliss Pro"/>
                <w:b/>
                <w:sz w:val="24"/>
                <w:szCs w:val="24"/>
              </w:rPr>
            </w:pPr>
            <w:r w:rsidRPr="00A25AF7">
              <w:rPr>
                <w:rFonts w:ascii="Bliss Pro" w:hAnsi="Bliss Pro"/>
                <w:b/>
                <w:sz w:val="24"/>
                <w:szCs w:val="24"/>
              </w:rPr>
              <w:t>Ключевой информационный документ об условиях добровольного страхования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right w:val="single" w:sz="4" w:space="0" w:color="auto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11F53" w:rsidRDefault="00311F53" w:rsidP="004B74F2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  <w:r>
              <w:rPr>
                <w:rFonts w:ascii="Bliss Pro" w:hAnsi="Bliss Pro"/>
                <w:sz w:val="16"/>
                <w:szCs w:val="16"/>
              </w:rPr>
              <w:t>Правила страхования</w:t>
            </w:r>
          </w:p>
          <w:p w:rsidR="00311F53" w:rsidRDefault="00311F53" w:rsidP="004B74F2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  <w:r>
              <w:rPr>
                <w:rFonts w:ascii="Bliss Pro" w:hAnsi="Bliss Pro"/>
                <w:sz w:val="16"/>
                <w:szCs w:val="16"/>
              </w:rPr>
              <w:t>на сайте Страховщика</w:t>
            </w:r>
          </w:p>
          <w:p w:rsidR="00311F53" w:rsidRPr="00A25AF7" w:rsidRDefault="00E10C99" w:rsidP="00311F53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BE5532C" wp14:editId="07B4AE68">
                  <wp:extent cx="1200150" cy="1200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F53" w:rsidRPr="00A25AF7" w:rsidTr="00380EF2">
        <w:trPr>
          <w:jc w:val="center"/>
        </w:trPr>
        <w:tc>
          <w:tcPr>
            <w:tcW w:w="700" w:type="pct"/>
            <w:tcBorders>
              <w:top w:val="nil"/>
              <w:left w:val="nil"/>
              <w:right w:val="nil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276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311F53" w:rsidRPr="00A25AF7" w:rsidRDefault="00311F53" w:rsidP="00A25AF7">
            <w:pPr>
              <w:pStyle w:val="ConsPlusNormal"/>
              <w:contextualSpacing/>
              <w:jc w:val="center"/>
              <w:rPr>
                <w:rFonts w:ascii="Bliss Pro" w:hAnsi="Bliss Pro"/>
                <w:bCs/>
                <w:sz w:val="16"/>
                <w:szCs w:val="16"/>
              </w:rPr>
            </w:pPr>
            <w:r w:rsidRPr="00A25AF7">
              <w:rPr>
                <w:rFonts w:ascii="Bliss Pro" w:hAnsi="Bliss Pro"/>
                <w:bCs/>
                <w:szCs w:val="20"/>
              </w:rPr>
              <w:t>ЖИЗНИ И ЗДОРОВЬЯ ЗАЕМЩИКА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right w:val="single" w:sz="4" w:space="0" w:color="auto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  <w:highlight w:val="yellow"/>
              </w:rPr>
            </w:pPr>
          </w:p>
        </w:tc>
      </w:tr>
      <w:tr w:rsidR="00311F53" w:rsidRPr="00A25AF7" w:rsidTr="00380EF2">
        <w:trPr>
          <w:jc w:val="center"/>
        </w:trPr>
        <w:tc>
          <w:tcPr>
            <w:tcW w:w="700" w:type="pct"/>
            <w:tcBorders>
              <w:top w:val="nil"/>
              <w:left w:val="nil"/>
              <w:right w:val="nil"/>
            </w:tcBorders>
            <w:noWrap/>
          </w:tcPr>
          <w:p w:rsidR="00311F53" w:rsidRPr="00A25AF7" w:rsidRDefault="00311F53" w:rsidP="00A25AF7">
            <w:pPr>
              <w:pStyle w:val="ConsPlusNormal"/>
              <w:contextualSpacing/>
              <w:jc w:val="left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Подготовлен</w:t>
            </w:r>
            <w:r>
              <w:rPr>
                <w:rFonts w:ascii="Bliss Pro" w:hAnsi="Bliss Pro"/>
                <w:sz w:val="16"/>
                <w:szCs w:val="16"/>
              </w:rPr>
              <w:br/>
            </w:r>
            <w:r w:rsidRPr="00A25AF7">
              <w:rPr>
                <w:rFonts w:ascii="Bliss Pro" w:hAnsi="Bliss Pro"/>
                <w:sz w:val="16"/>
                <w:szCs w:val="16"/>
              </w:rPr>
              <w:t>на основании:</w:t>
            </w:r>
          </w:p>
        </w:tc>
        <w:tc>
          <w:tcPr>
            <w:tcW w:w="276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311F53" w:rsidRPr="00A25AF7" w:rsidRDefault="00311F53" w:rsidP="00A25AF7">
            <w:pPr>
              <w:pStyle w:val="ConsPlusNormal"/>
              <w:ind w:firstLine="709"/>
              <w:contextualSpacing/>
              <w:rPr>
                <w:rFonts w:ascii="Bliss Pro" w:hAnsi="Bliss Pro"/>
                <w:bCs/>
                <w:szCs w:val="20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 xml:space="preserve">Правил комплексного ипотечного страхования (унифицированные правила страхования), утвержденных Приказом ПАО "САК "ЭНЕРГОГАРАНТ" </w:t>
            </w:r>
            <w:r>
              <w:rPr>
                <w:rFonts w:ascii="Bliss Pro" w:hAnsi="Bliss Pro"/>
                <w:sz w:val="16"/>
                <w:szCs w:val="16"/>
              </w:rPr>
              <w:br/>
            </w:r>
            <w:r w:rsidR="008576B3">
              <w:rPr>
                <w:rFonts w:ascii="Bliss Pro" w:hAnsi="Bliss Pro"/>
                <w:sz w:val="16"/>
                <w:szCs w:val="16"/>
              </w:rPr>
              <w:t>№ 1</w:t>
            </w:r>
            <w:r w:rsidR="008576B3" w:rsidRPr="008576B3">
              <w:rPr>
                <w:rFonts w:ascii="Bliss Pro" w:hAnsi="Bliss Pro"/>
                <w:sz w:val="16"/>
                <w:szCs w:val="16"/>
              </w:rPr>
              <w:t>41</w:t>
            </w:r>
            <w:r w:rsidR="008576B3">
              <w:rPr>
                <w:rFonts w:ascii="Bliss Pro" w:hAnsi="Bliss Pro"/>
                <w:sz w:val="16"/>
                <w:szCs w:val="16"/>
              </w:rPr>
              <w:t xml:space="preserve"> от </w:t>
            </w:r>
            <w:r w:rsidR="008576B3" w:rsidRPr="008576B3">
              <w:rPr>
                <w:rFonts w:ascii="Bliss Pro" w:hAnsi="Bliss Pro"/>
                <w:sz w:val="16"/>
                <w:szCs w:val="16"/>
              </w:rPr>
              <w:t>25</w:t>
            </w:r>
            <w:r w:rsidR="008576B3">
              <w:rPr>
                <w:rFonts w:ascii="Bliss Pro" w:hAnsi="Bliss Pro"/>
                <w:sz w:val="16"/>
                <w:szCs w:val="16"/>
              </w:rPr>
              <w:t>.</w:t>
            </w:r>
            <w:r w:rsidR="008576B3" w:rsidRPr="00057712">
              <w:rPr>
                <w:rFonts w:ascii="Bliss Pro" w:hAnsi="Bliss Pro"/>
                <w:sz w:val="16"/>
                <w:szCs w:val="16"/>
              </w:rPr>
              <w:t>10</w:t>
            </w:r>
            <w:r w:rsidRPr="00A25AF7">
              <w:rPr>
                <w:rFonts w:ascii="Bliss Pro" w:hAnsi="Bliss Pro"/>
                <w:sz w:val="16"/>
                <w:szCs w:val="16"/>
              </w:rPr>
              <w:t>.2023 г. (далее - Правила страхования)</w:t>
            </w:r>
          </w:p>
        </w:tc>
        <w:tc>
          <w:tcPr>
            <w:tcW w:w="429" w:type="pct"/>
            <w:gridSpan w:val="2"/>
            <w:tcBorders>
              <w:top w:val="nil"/>
              <w:left w:val="nil"/>
              <w:right w:val="single" w:sz="4" w:space="0" w:color="auto"/>
            </w:tcBorders>
            <w:noWrap/>
          </w:tcPr>
          <w:p w:rsidR="00311F53" w:rsidRPr="00A25AF7" w:rsidRDefault="00311F53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11F53" w:rsidRPr="00A25AF7" w:rsidRDefault="00311F53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  <w:highlight w:val="yellow"/>
              </w:rPr>
            </w:pPr>
          </w:p>
        </w:tc>
      </w:tr>
      <w:tr w:rsidR="00311F53" w:rsidRPr="00A25AF7" w:rsidTr="00DE42CE">
        <w:trPr>
          <w:trHeight w:val="42"/>
          <w:jc w:val="center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</w:tcPr>
          <w:p w:rsidR="00311F53" w:rsidRPr="00A25AF7" w:rsidRDefault="00311F53" w:rsidP="00A25AF7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276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tcMar>
              <w:top w:w="28" w:type="dxa"/>
              <w:bottom w:w="28" w:type="dxa"/>
            </w:tcMar>
          </w:tcPr>
          <w:p w:rsidR="00311F53" w:rsidRPr="00A25AF7" w:rsidRDefault="00311F53" w:rsidP="00A25AF7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28" w:type="dxa"/>
              <w:bottom w:w="28" w:type="dxa"/>
            </w:tcMar>
          </w:tcPr>
          <w:p w:rsidR="00311F53" w:rsidRPr="00A25AF7" w:rsidRDefault="00311F53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  <w:tc>
          <w:tcPr>
            <w:tcW w:w="110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:rsidR="00311F53" w:rsidRPr="00644A19" w:rsidRDefault="00311F53" w:rsidP="00DE42CE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  <w:highlight w:val="yellow"/>
              </w:rPr>
            </w:pPr>
          </w:p>
        </w:tc>
      </w:tr>
      <w:tr w:rsidR="00311F53" w:rsidRPr="00A25AF7" w:rsidTr="00BD44CE">
        <w:trPr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</w:tcPr>
          <w:p w:rsidR="00311F53" w:rsidRPr="00BD44CE" w:rsidRDefault="00311F53" w:rsidP="00D41146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A25AF7" w:rsidRPr="00A25AF7" w:rsidTr="00380EF2">
        <w:trPr>
          <w:jc w:val="center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A25AF7" w:rsidRPr="00A25AF7" w:rsidRDefault="00A25AF7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Страховщик:</w:t>
            </w:r>
          </w:p>
        </w:tc>
        <w:tc>
          <w:tcPr>
            <w:tcW w:w="430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57" w:type="dxa"/>
              <w:bottom w:w="57" w:type="dxa"/>
            </w:tcMar>
          </w:tcPr>
          <w:p w:rsidR="00B5656B" w:rsidRDefault="00A25AF7" w:rsidP="00A25AF7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 xml:space="preserve">ПАО "САК "ЭНЕРГОГАРАНТ", лицензия ЦБ РФ СЛ и СИ № 1834 от 01.02.2016 г. </w:t>
            </w:r>
          </w:p>
          <w:p w:rsidR="00A25AF7" w:rsidRPr="00A25AF7" w:rsidRDefault="00A25AF7" w:rsidP="00A25AF7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 xml:space="preserve">Юридический и фактический адрес: 115035, Москва, ул. Садовническая наб., д. 23, +7 (495) 737-03-30, </w:t>
            </w:r>
            <w:hyperlink r:id="rId9" w:history="1">
              <w:r w:rsidRPr="00B5656B">
                <w:rPr>
                  <w:rStyle w:val="af2"/>
                  <w:rFonts w:ascii="Bliss Pro" w:hAnsi="Bliss Pro"/>
                  <w:sz w:val="16"/>
                  <w:szCs w:val="16"/>
                </w:rPr>
                <w:t>energogarant.ru</w:t>
              </w:r>
            </w:hyperlink>
          </w:p>
        </w:tc>
      </w:tr>
      <w:tr w:rsidR="00A25AF7" w:rsidRPr="00A25AF7" w:rsidTr="00380EF2"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28" w:type="dxa"/>
            </w:tcMar>
          </w:tcPr>
          <w:p w:rsidR="00A25AF7" w:rsidRPr="00B5656B" w:rsidRDefault="00A25AF7" w:rsidP="00A25AF7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t>Раздел I. ЧТО ЗАСТРАХОВАНО?</w:t>
            </w:r>
          </w:p>
        </w:tc>
      </w:tr>
      <w:tr w:rsidR="008175CC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175CC" w:rsidRPr="00A25AF7" w:rsidRDefault="008175CC" w:rsidP="008175CC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Страховые риски, которые влияют на условия потребительского кредита (займа) или по которым кредитор является выгодоприобретателем (далее - основные страховые риски):</w:t>
            </w:r>
          </w:p>
        </w:tc>
      </w:tr>
      <w:tr w:rsidR="005745EE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2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5EE" w:rsidRPr="00A25AF7" w:rsidRDefault="00057712" w:rsidP="005745EE">
            <w:pPr>
              <w:pStyle w:val="ConsPlusNormal"/>
              <w:tabs>
                <w:tab w:val="left" w:pos="284"/>
              </w:tabs>
              <w:contextualSpacing/>
              <w:jc w:val="left"/>
              <w:rPr>
                <w:rFonts w:ascii="Bliss Pro" w:hAnsi="Bliss Pro"/>
                <w:sz w:val="16"/>
                <w:szCs w:val="16"/>
              </w:rPr>
            </w:pPr>
            <w:r w:rsidRPr="00057712">
              <w:rPr>
                <w:rFonts w:ascii="Bliss Pro" w:hAnsi="Bliss Pro"/>
                <w:sz w:val="16"/>
                <w:szCs w:val="16"/>
              </w:rPr>
              <w:t>Смерть Застрахованного лица и установление инвалидности Застрахованному лицу I, II группы, в том числе в результате болезни.</w:t>
            </w:r>
          </w:p>
        </w:tc>
        <w:tc>
          <w:tcPr>
            <w:tcW w:w="12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left w:w="567" w:type="dxa"/>
            </w:tcMar>
            <w:vAlign w:val="center"/>
          </w:tcPr>
          <w:p w:rsidR="005745EE" w:rsidRPr="00A25AF7" w:rsidRDefault="005745EE" w:rsidP="00EC6E8B">
            <w:pPr>
              <w:pStyle w:val="ConsPlusNormal"/>
              <w:spacing w:after="80"/>
              <w:contextualSpacing/>
              <w:jc w:val="left"/>
              <w:rPr>
                <w:rFonts w:ascii="Bliss Pro" w:hAnsi="Bliss Pro"/>
                <w:sz w:val="16"/>
                <w:szCs w:val="16"/>
              </w:rPr>
            </w:pPr>
            <w:r>
              <w:rPr>
                <w:rFonts w:ascii="Bliss Pro" w:hAnsi="Bliss Pro"/>
                <w:sz w:val="16"/>
                <w:szCs w:val="16"/>
              </w:rPr>
              <w:t>_</w:t>
            </w:r>
            <w:r w:rsidRPr="00A25AF7">
              <w:rPr>
                <w:rFonts w:ascii="Bliss Pro" w:hAnsi="Bliss Pro"/>
                <w:sz w:val="16"/>
                <w:szCs w:val="16"/>
              </w:rPr>
              <w:t>________________</w:t>
            </w:r>
            <w:r>
              <w:rPr>
                <w:rFonts w:ascii="Bliss Pro" w:hAnsi="Bliss Pro"/>
                <w:sz w:val="16"/>
                <w:szCs w:val="16"/>
              </w:rPr>
              <w:t xml:space="preserve"> </w:t>
            </w:r>
            <w:r w:rsidRPr="00A25AF7">
              <w:rPr>
                <w:rFonts w:ascii="Bliss Pro" w:hAnsi="Bliss Pro"/>
                <w:sz w:val="16"/>
                <w:szCs w:val="16"/>
              </w:rPr>
              <w:t>рублей</w:t>
            </w:r>
          </w:p>
        </w:tc>
        <w:tc>
          <w:tcPr>
            <w:tcW w:w="13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5EE" w:rsidRPr="00A25AF7" w:rsidRDefault="005745EE" w:rsidP="00EC6E8B">
            <w:pPr>
              <w:pStyle w:val="ConsPlusNormal"/>
              <w:spacing w:before="120"/>
              <w:contextualSpacing/>
              <w:jc w:val="left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страховая премия за первый год страхования</w:t>
            </w:r>
            <w:r w:rsidRPr="00A25AF7">
              <w:rPr>
                <w:rStyle w:val="a5"/>
                <w:rFonts w:ascii="Bliss Pro" w:hAnsi="Bliss Pro"/>
                <w:b/>
                <w:sz w:val="16"/>
                <w:szCs w:val="16"/>
              </w:rPr>
              <w:footnoteReference w:id="1"/>
            </w:r>
            <w:r w:rsidRPr="00A25AF7">
              <w:rPr>
                <w:rFonts w:ascii="Bliss Pro" w:hAnsi="Bliss Pro"/>
                <w:b/>
                <w:sz w:val="16"/>
                <w:szCs w:val="16"/>
              </w:rPr>
              <w:t>.</w:t>
            </w: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338A" w:rsidRPr="00A25AF7" w:rsidRDefault="0090338A" w:rsidP="008175CC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По основным страховым рискам выгодоприобретателем является</w:t>
            </w:r>
          </w:p>
          <w:p w:rsidR="0090338A" w:rsidRPr="00A25AF7" w:rsidRDefault="0090338A" w:rsidP="008175CC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АО "Банк ДОМ.РФ" или иное лицо, приобретшее право требования по Кредитному договору</w:t>
            </w:r>
            <w:r w:rsidR="003573F6" w:rsidRPr="00A25AF7">
              <w:rPr>
                <w:rFonts w:ascii="Bliss Pro" w:hAnsi="Bliss Pro"/>
                <w:sz w:val="16"/>
                <w:szCs w:val="16"/>
              </w:rPr>
              <w:t>,</w:t>
            </w:r>
            <w:r w:rsidRPr="00A25AF7">
              <w:rPr>
                <w:rFonts w:ascii="Bliss Pro" w:hAnsi="Bliss Pro"/>
                <w:sz w:val="16"/>
                <w:szCs w:val="16"/>
              </w:rPr>
              <w:t xml:space="preserve"> в размере </w:t>
            </w:r>
            <w:r w:rsidR="003573F6" w:rsidRPr="00A25AF7">
              <w:rPr>
                <w:rFonts w:ascii="Bliss Pro" w:hAnsi="Bliss Pro"/>
                <w:sz w:val="16"/>
                <w:szCs w:val="16"/>
              </w:rPr>
              <w:t>денежного обязательства</w:t>
            </w:r>
            <w:r w:rsidRPr="00A25AF7">
              <w:rPr>
                <w:rFonts w:ascii="Bliss Pro" w:hAnsi="Bliss Pro"/>
                <w:sz w:val="16"/>
                <w:szCs w:val="16"/>
              </w:rPr>
              <w:t xml:space="preserve"> по Кредитному договору</w:t>
            </w:r>
            <w:r w:rsidR="003573F6" w:rsidRPr="00A25AF7">
              <w:rPr>
                <w:rFonts w:ascii="Bliss Pro" w:hAnsi="Bliss Pro"/>
                <w:sz w:val="16"/>
                <w:szCs w:val="16"/>
              </w:rPr>
              <w:t>, обеспеченного ипотекой</w:t>
            </w:r>
            <w:r w:rsidRPr="00A25AF7">
              <w:rPr>
                <w:rFonts w:ascii="Bliss Pro" w:hAnsi="Bliss Pro"/>
                <w:sz w:val="16"/>
                <w:szCs w:val="16"/>
              </w:rPr>
              <w:t>, в остальной части – Застрахованное лицо</w:t>
            </w:r>
            <w:r w:rsidR="003573F6" w:rsidRPr="00A25AF7">
              <w:rPr>
                <w:rFonts w:ascii="Bliss Pro" w:hAnsi="Bliss Pro"/>
                <w:sz w:val="16"/>
                <w:szCs w:val="16"/>
              </w:rPr>
              <w:t>, а в случае его смерти –</w:t>
            </w:r>
            <w:r w:rsidRPr="00A25AF7">
              <w:rPr>
                <w:rFonts w:ascii="Bliss Pro" w:hAnsi="Bliss Pro"/>
                <w:sz w:val="16"/>
                <w:szCs w:val="16"/>
              </w:rPr>
              <w:t xml:space="preserve"> его наследники.</w:t>
            </w:r>
          </w:p>
        </w:tc>
      </w:tr>
      <w:tr w:rsidR="00EC6E8B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6E8B" w:rsidRPr="00A25AF7" w:rsidRDefault="00EC6E8B" w:rsidP="00EC6E8B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Дополнительные страховые риски:</w:t>
            </w:r>
            <w:r>
              <w:rPr>
                <w:rFonts w:ascii="Bliss Pro" w:hAnsi="Bliss Pro"/>
                <w:b/>
                <w:sz w:val="16"/>
                <w:szCs w:val="16"/>
              </w:rPr>
              <w:t xml:space="preserve"> </w:t>
            </w:r>
            <w:r w:rsidRPr="00A25AF7">
              <w:rPr>
                <w:rFonts w:ascii="Bliss Pro" w:hAnsi="Bliss Pro"/>
                <w:sz w:val="16"/>
                <w:szCs w:val="16"/>
              </w:rPr>
              <w:t>Отсутствуют</w:t>
            </w:r>
          </w:p>
        </w:tc>
      </w:tr>
      <w:tr w:rsidR="008175CC" w:rsidRPr="008175CC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</w:tcPr>
          <w:p w:rsidR="008175CC" w:rsidRPr="008175CC" w:rsidRDefault="008175CC" w:rsidP="00D41146">
            <w:pPr>
              <w:pStyle w:val="ConsPlusNormal"/>
              <w:contextualSpacing/>
              <w:jc w:val="center"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t>Раздел II. ЧТО НЕ ЗАСТРАХОВАНО?</w:t>
            </w:r>
          </w:p>
        </w:tc>
      </w:tr>
      <w:tr w:rsidR="0090338A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8A" w:rsidRPr="00A25AF7" w:rsidRDefault="0090338A" w:rsidP="008175CC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1.</w:t>
            </w:r>
            <w:r w:rsidR="00F42CC5">
              <w:rPr>
                <w:rFonts w:ascii="Bliss Pro" w:hAnsi="Bliss Pro" w:cs="Arial"/>
                <w:sz w:val="16"/>
                <w:szCs w:val="16"/>
              </w:rPr>
              <w:tab/>
            </w:r>
            <w:r w:rsidRPr="00A25AF7">
              <w:rPr>
                <w:rFonts w:ascii="Bliss Pro" w:hAnsi="Bliss Pro" w:cs="Arial"/>
                <w:sz w:val="16"/>
                <w:szCs w:val="16"/>
              </w:rPr>
              <w:t>Событие, которое находится в прямой причинно-следственной связи с алкогольным, наркотическим или токсическим опьянением (отравлением) Застрахованного лица.</w:t>
            </w:r>
          </w:p>
          <w:p w:rsidR="0090338A" w:rsidRPr="00A25AF7" w:rsidRDefault="0090338A" w:rsidP="008175CC">
            <w:pPr>
              <w:tabs>
                <w:tab w:val="left" w:pos="311"/>
              </w:tabs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2.</w:t>
            </w:r>
            <w:r w:rsidR="00F42CC5">
              <w:rPr>
                <w:rFonts w:ascii="Bliss Pro" w:hAnsi="Bliss Pro" w:cs="Arial"/>
                <w:sz w:val="16"/>
                <w:szCs w:val="16"/>
              </w:rPr>
              <w:tab/>
            </w:r>
            <w:r w:rsidRPr="00A25AF7">
              <w:rPr>
                <w:rFonts w:ascii="Bliss Pro" w:hAnsi="Bliss Pro" w:cs="Arial"/>
                <w:sz w:val="16"/>
                <w:szCs w:val="16"/>
              </w:rPr>
              <w:t xml:space="preserve">Событие, наступившее вследствие заболевания, указанного в </w:t>
            </w:r>
            <w:hyperlink r:id="rId10">
              <w:r w:rsidRPr="00A25AF7">
                <w:rPr>
                  <w:rFonts w:ascii="Bliss Pro" w:hAnsi="Bliss Pro" w:cs="Arial"/>
                  <w:sz w:val="16"/>
                  <w:szCs w:val="16"/>
                </w:rPr>
                <w:t>перечне</w:t>
              </w:r>
            </w:hyperlink>
            <w:r w:rsidRPr="00A25AF7">
              <w:rPr>
                <w:rFonts w:ascii="Bliss Pro" w:hAnsi="Bliss Pro" w:cs="Arial"/>
                <w:sz w:val="16"/>
                <w:szCs w:val="16"/>
              </w:rPr>
              <w:t xml:space="preserve"> социально значимых заболеваний</w:t>
            </w:r>
            <w:r w:rsidRPr="00A25AF7">
              <w:rPr>
                <w:rFonts w:ascii="Bliss Pro" w:eastAsia="Calibri" w:hAnsi="Bliss Pro"/>
                <w:sz w:val="16"/>
                <w:szCs w:val="16"/>
                <w:vertAlign w:val="superscript"/>
                <w:lang w:eastAsia="en-US"/>
              </w:rPr>
              <w:footnoteReference w:id="2"/>
            </w:r>
            <w:r w:rsidRPr="00A25AF7">
              <w:rPr>
                <w:rFonts w:ascii="Bliss Pro" w:eastAsia="Calibri" w:hAnsi="Bliss Pro"/>
                <w:sz w:val="16"/>
                <w:szCs w:val="16"/>
                <w:lang w:eastAsia="en-US"/>
              </w:rPr>
              <w:t>,</w:t>
            </w:r>
            <w:r w:rsidRPr="00A25AF7">
              <w:rPr>
                <w:rFonts w:ascii="Bliss Pro" w:hAnsi="Bliss Pro" w:cs="Arial"/>
                <w:sz w:val="16"/>
                <w:szCs w:val="16"/>
              </w:rPr>
              <w:t xml:space="preserve"> цирроза печени, сердечно-сосудистого заболевания, диагностированного до заключения договора добровольного страхования, в отношении которого страхователь при заключении договора добровольного страхования сообщил ложные сведения.</w:t>
            </w:r>
          </w:p>
          <w:p w:rsidR="0090338A" w:rsidRPr="00A25AF7" w:rsidRDefault="0090338A" w:rsidP="008175CC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3.</w:t>
            </w:r>
            <w:r w:rsidR="00F42CC5">
              <w:rPr>
                <w:rFonts w:ascii="Bliss Pro" w:hAnsi="Bliss Pro"/>
                <w:sz w:val="16"/>
                <w:szCs w:val="16"/>
              </w:rPr>
              <w:tab/>
            </w:r>
            <w:r w:rsidRPr="00A25AF7">
              <w:rPr>
                <w:rFonts w:ascii="Bliss Pro" w:hAnsi="Bliss Pro"/>
                <w:sz w:val="16"/>
                <w:szCs w:val="16"/>
              </w:rPr>
              <w:t>Событие, наступившее вследствие умысла страхователя, выгодоприобретателя, застрахованного лица (в том числе самоубийство или покушение на самоубийство, совершенное в течение первых двух лет действия страхования).</w:t>
            </w:r>
          </w:p>
          <w:p w:rsidR="0090338A" w:rsidRPr="00A25AF7" w:rsidRDefault="0090338A" w:rsidP="008175CC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4.</w:t>
            </w:r>
            <w:r w:rsidR="00F42CC5">
              <w:rPr>
                <w:rFonts w:ascii="Bliss Pro" w:hAnsi="Bliss Pro"/>
                <w:sz w:val="16"/>
                <w:szCs w:val="16"/>
              </w:rPr>
              <w:tab/>
            </w:r>
            <w:r w:rsidRPr="00A25AF7">
              <w:rPr>
                <w:rFonts w:ascii="Bliss Pro" w:hAnsi="Bliss Pro"/>
                <w:sz w:val="16"/>
                <w:szCs w:val="16"/>
              </w:rPr>
              <w:t>Событие, наступившее вследствие воздействия ядерного взрыва, радиации или радиоактивного заражения.</w:t>
            </w:r>
          </w:p>
          <w:p w:rsidR="0090338A" w:rsidRPr="00A25AF7" w:rsidRDefault="0090338A" w:rsidP="008175CC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5.</w:t>
            </w:r>
            <w:r w:rsidR="00F42CC5">
              <w:rPr>
                <w:rFonts w:ascii="Bliss Pro" w:hAnsi="Bliss Pro"/>
                <w:sz w:val="16"/>
                <w:szCs w:val="16"/>
              </w:rPr>
              <w:tab/>
            </w:r>
            <w:r w:rsidRPr="00A25AF7">
              <w:rPr>
                <w:rFonts w:ascii="Bliss Pro" w:hAnsi="Bliss Pro"/>
                <w:sz w:val="16"/>
                <w:szCs w:val="16"/>
              </w:rPr>
              <w:t>Событие, наступившее вследствие военных действий, а также маневров или иных военных мероприятий.</w:t>
            </w:r>
          </w:p>
          <w:p w:rsidR="0090338A" w:rsidRPr="00A25AF7" w:rsidRDefault="0090338A" w:rsidP="008175CC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6.</w:t>
            </w:r>
            <w:r w:rsidR="00F42CC5">
              <w:rPr>
                <w:rFonts w:ascii="Bliss Pro" w:hAnsi="Bliss Pro"/>
                <w:sz w:val="16"/>
                <w:szCs w:val="16"/>
              </w:rPr>
              <w:tab/>
            </w:r>
            <w:r w:rsidRPr="00A25AF7">
              <w:rPr>
                <w:rFonts w:ascii="Bliss Pro" w:hAnsi="Bliss Pro"/>
                <w:sz w:val="16"/>
                <w:szCs w:val="16"/>
              </w:rPr>
              <w:t>Событие, наступившее в следствие гражданской войны, народных волнений всякого рода или забастовок.</w:t>
            </w:r>
          </w:p>
          <w:p w:rsidR="0090338A" w:rsidRPr="00A25AF7" w:rsidRDefault="0090338A" w:rsidP="008175CC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7.</w:t>
            </w:r>
            <w:r w:rsidR="00F42CC5">
              <w:rPr>
                <w:rFonts w:ascii="Bliss Pro" w:hAnsi="Bliss Pro"/>
                <w:sz w:val="16"/>
                <w:szCs w:val="16"/>
              </w:rPr>
              <w:tab/>
            </w:r>
            <w:r w:rsidR="00351BAE" w:rsidRPr="00A25AF7">
              <w:rPr>
                <w:rFonts w:ascii="Bliss Pro" w:hAnsi="Bliss Pro"/>
                <w:color w:val="000000"/>
                <w:sz w:val="16"/>
                <w:szCs w:val="16"/>
              </w:rPr>
              <w:t>Страховщик вправе отказать в страховой выплате в случае, если: лицо, предъявившее требование о страховой выплате, не является Застрахованным лицом, Выгодоприобретателем или представителем кого-либо из этих лиц; заявленное событие в действительности не имело места или не подтверждено соответствующими документами; наступившее событие признано не страховым случаем в соответствии с условиями страхования; имеются основания для освобождения Страховщика от страховой выплаты, предусмотренные законодательством Российской Федерации; Страхователь (Застрахованное лицо/Выгодоприобретатель) после того, как ему стало известно о наступлении страхового случая, не уведомил о его наступлении Страховщика или его представителя в течение 30 (Тридцати) рабочих дней, если не будет доказано,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произвести страховую выплату; в иных  случаях, предусмотренных Гражданским кодексом Российской Федерации.</w:t>
            </w:r>
          </w:p>
        </w:tc>
      </w:tr>
      <w:tr w:rsidR="00B8583C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left w:val="nil"/>
              <w:right w:val="nil"/>
            </w:tcBorders>
            <w:noWrap/>
            <w:tcMar>
              <w:top w:w="0" w:type="dxa"/>
              <w:bottom w:w="0" w:type="dxa"/>
            </w:tcMar>
          </w:tcPr>
          <w:p w:rsidR="00B8583C" w:rsidRPr="00EC6E8B" w:rsidRDefault="00B8583C" w:rsidP="00D41146">
            <w:pPr>
              <w:tabs>
                <w:tab w:val="left" w:pos="311"/>
              </w:tabs>
              <w:contextualSpacing/>
              <w:rPr>
                <w:rFonts w:ascii="Bliss Pro" w:hAnsi="Bliss Pro" w:cs="Arial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t>Раздел III. КАК ПОЛУЧИТЬ СТРАХОВУЮ ВЫПЛАТУ?</w:t>
            </w:r>
          </w:p>
        </w:tc>
      </w:tr>
      <w:tr w:rsidR="00380EF2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:rsidR="00380EF2" w:rsidRPr="00A25AF7" w:rsidRDefault="00380EF2" w:rsidP="006A638C">
            <w:pPr>
              <w:pStyle w:val="ConsPlusNormal"/>
              <w:tabs>
                <w:tab w:val="left" w:pos="284"/>
              </w:tabs>
              <w:spacing w:line="233" w:lineRule="auto"/>
              <w:ind w:firstLine="709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Для получения страховой выплаты по основным страховым рискам требуется представить следующие документы:</w:t>
            </w:r>
          </w:p>
          <w:p w:rsidR="00380EF2" w:rsidRPr="00A25AF7" w:rsidRDefault="00380EF2" w:rsidP="006A638C">
            <w:pPr>
              <w:pStyle w:val="ConsPlusNormal"/>
              <w:tabs>
                <w:tab w:val="left" w:pos="284"/>
              </w:tabs>
              <w:spacing w:line="233" w:lineRule="auto"/>
              <w:ind w:firstLine="709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1.</w:t>
            </w:r>
            <w:r>
              <w:rPr>
                <w:rFonts w:ascii="Bliss Pro" w:hAnsi="Bliss Pro"/>
                <w:sz w:val="16"/>
                <w:szCs w:val="16"/>
              </w:rPr>
              <w:tab/>
            </w:r>
            <w:r w:rsidRPr="00A25AF7">
              <w:rPr>
                <w:rFonts w:ascii="Bliss Pro" w:hAnsi="Bliss Pro"/>
                <w:sz w:val="16"/>
                <w:szCs w:val="16"/>
              </w:rPr>
              <w:t>Договор страхования, включая все приложения и сертификаты к нему (по требованию Страховщика);</w:t>
            </w:r>
          </w:p>
          <w:p w:rsidR="00380EF2" w:rsidRPr="00A25AF7" w:rsidRDefault="00380EF2" w:rsidP="006A638C">
            <w:pPr>
              <w:pStyle w:val="ConsPlusNormal"/>
              <w:tabs>
                <w:tab w:val="left" w:pos="284"/>
              </w:tabs>
              <w:spacing w:line="233" w:lineRule="auto"/>
              <w:ind w:firstLine="709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2.</w:t>
            </w:r>
            <w:r>
              <w:rPr>
                <w:rFonts w:ascii="Bliss Pro" w:hAnsi="Bliss Pro"/>
                <w:sz w:val="16"/>
                <w:szCs w:val="16"/>
              </w:rPr>
              <w:tab/>
            </w:r>
            <w:r w:rsidRPr="00A25AF7">
              <w:rPr>
                <w:rFonts w:ascii="Bliss Pro" w:hAnsi="Bliss Pro"/>
                <w:sz w:val="16"/>
                <w:szCs w:val="16"/>
              </w:rPr>
              <w:t>Письменное заявление на страховую выплату по установленной Страховщиком форме;</w:t>
            </w:r>
          </w:p>
          <w:p w:rsidR="00380EF2" w:rsidRDefault="00380EF2" w:rsidP="006A638C">
            <w:pPr>
              <w:widowControl w:val="0"/>
              <w:tabs>
                <w:tab w:val="left" w:pos="284"/>
              </w:tabs>
              <w:spacing w:line="233" w:lineRule="auto"/>
              <w:ind w:firstLine="709"/>
              <w:rPr>
                <w:rFonts w:ascii="Bliss Pro" w:hAnsi="Bliss Pro" w:cs="Arial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3.</w:t>
            </w:r>
            <w:r>
              <w:rPr>
                <w:rFonts w:ascii="Bliss Pro" w:hAnsi="Bliss Pro" w:cs="Arial"/>
                <w:sz w:val="16"/>
                <w:szCs w:val="16"/>
              </w:rPr>
              <w:tab/>
            </w:r>
            <w:r w:rsidRPr="00A25AF7">
              <w:rPr>
                <w:rFonts w:ascii="Bliss Pro" w:hAnsi="Bliss Pro" w:cs="Arial"/>
                <w:sz w:val="16"/>
                <w:szCs w:val="16"/>
              </w:rPr>
              <w:t xml:space="preserve">Документы, удостоверяющие личность лица, обратившегося за страховой выплатой. Если с заявлением на страховую выплату (или за страховой выплатой) обращается представитель Страхователя (Застрахованного лица, Выгодоприобретателя), то у него должна быть надлежащим образом оформленная доверенность, подтверждающая полномочия на подписание заявления и/или на получение страховой выплаты, а также документ, удостоверяющий его личность. Согласие на обработку персональных данных (в случаях, когда в соответствии с законодательством Российской Федерации Страховщик не вправе обрабатывать персональные данные без такого согласия). Письменное уведомление/справка Залогодержателя о размере денежного обязательства по кредитному договору / договору займа, обеспеченного ипотекой с указанием получателя платежа и его банковских реквизитов либо уведомление об отказе Залогодержателя от получения страховой выплаты. </w:t>
            </w:r>
          </w:p>
          <w:p w:rsidR="00380EF2" w:rsidRPr="008C7F15" w:rsidRDefault="00380EF2" w:rsidP="006A638C">
            <w:pPr>
              <w:widowControl w:val="0"/>
              <w:spacing w:line="233" w:lineRule="auto"/>
              <w:ind w:firstLine="709"/>
              <w:rPr>
                <w:rFonts w:ascii="Bliss Pro" w:hAnsi="Bliss Pro" w:cs="Arial"/>
                <w:spacing w:val="-4"/>
                <w:sz w:val="16"/>
                <w:szCs w:val="16"/>
              </w:rPr>
            </w:pPr>
            <w:r w:rsidRPr="008C7F15">
              <w:rPr>
                <w:rFonts w:ascii="Bliss Pro" w:hAnsi="Bliss Pro" w:cs="Arial"/>
                <w:spacing w:val="-4"/>
                <w:sz w:val="16"/>
                <w:szCs w:val="16"/>
              </w:rPr>
              <w:t>4.</w:t>
            </w:r>
            <w:r w:rsidR="00BD44CE" w:rsidRPr="008C7F15">
              <w:rPr>
                <w:rFonts w:ascii="Bliss Pro" w:hAnsi="Bliss Pro" w:cs="Arial"/>
                <w:spacing w:val="-4"/>
                <w:sz w:val="16"/>
                <w:szCs w:val="16"/>
              </w:rPr>
              <w:tab/>
            </w:r>
            <w:r w:rsidRPr="008C7F15">
              <w:rPr>
                <w:rFonts w:ascii="Bliss Pro" w:hAnsi="Bliss Pro" w:cs="Arial"/>
                <w:color w:val="000000"/>
                <w:spacing w:val="-4"/>
                <w:sz w:val="16"/>
                <w:szCs w:val="16"/>
              </w:rPr>
              <w:t>В случае смерти Застрахованного лица</w:t>
            </w:r>
            <w:r w:rsidRPr="008C7F15">
              <w:rPr>
                <w:rFonts w:ascii="Bliss Pro" w:hAnsi="Bliss Pro" w:cs="Arial"/>
                <w:spacing w:val="-4"/>
                <w:sz w:val="16"/>
                <w:szCs w:val="16"/>
              </w:rPr>
              <w:t xml:space="preserve">: свидетельство органа ЗАГС о смерти или его нотариально заверенная копия; если страховая выплата производится наследникам Застрахованного лица – документ, подтверждающий вступление наследников Застрахованного лица в права наследования на страховую выплату, свидетельство о праве на наследство; документы (или их копии, заверенные в порядке, запрошенном Страховщиком) из медицинского учреждения и/или компетентных органов, подтверждающие диагноз, причину смерти Застрахованного лица и/или обстоятельства ее наступления; если Застрахованное лицо признано умершим в судебном порядке – соответствующее решение суда и документы из компетентных органов, позволяющие сделать однозначный вывод о дате фактического наступления смерти, причине и обстоятельствах смерти Застрахованного лица. </w:t>
            </w:r>
          </w:p>
          <w:p w:rsidR="00380EF2" w:rsidRPr="00380EF2" w:rsidRDefault="00380EF2" w:rsidP="006A638C">
            <w:pPr>
              <w:widowControl w:val="0"/>
              <w:tabs>
                <w:tab w:val="left" w:pos="284"/>
              </w:tabs>
              <w:spacing w:line="233" w:lineRule="auto"/>
              <w:ind w:firstLine="709"/>
              <w:rPr>
                <w:rFonts w:ascii="Bliss Pro" w:hAnsi="Bliss Pro" w:cs="Arial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5.</w:t>
            </w:r>
            <w:r w:rsidR="008C7F15">
              <w:rPr>
                <w:rFonts w:ascii="Bliss Pro" w:hAnsi="Bliss Pro" w:cs="Arial"/>
                <w:sz w:val="16"/>
                <w:szCs w:val="16"/>
              </w:rPr>
              <w:tab/>
            </w:r>
            <w:r w:rsidRPr="00A25AF7">
              <w:rPr>
                <w:rFonts w:ascii="Bliss Pro" w:hAnsi="Bliss Pro" w:cs="Arial"/>
                <w:sz w:val="16"/>
                <w:szCs w:val="16"/>
              </w:rPr>
              <w:t xml:space="preserve">В случае установления Застрахованному лицу инвалидности I, II группы: документы из медицинского учреждения, подтверждающие </w:t>
            </w:r>
            <w:r w:rsidRPr="00A25AF7">
              <w:rPr>
                <w:rFonts w:ascii="Bliss Pro" w:hAnsi="Bliss Pro" w:cs="Arial"/>
                <w:sz w:val="16"/>
                <w:szCs w:val="16"/>
              </w:rPr>
              <w:lastRenderedPageBreak/>
              <w:t>факт обращения за медицинской помощью в результате несчастного случая или заболевания, установленный диагноз, дату его установления, листок нетрудоспособности, содержащий отметку об установлении I или II группы инвалидности; справку (заключение) соответствующего учреждения, определенного действующим законодательством Российской Федерации, об установлении инвалидности I или II группы или ее заверенную копию, а также направление на медико-социальную экспертизу и протокол медико-социальной экспертизы и акт освидетельствования медико-социальной экспертизы; документы из медицинского учреждения, подтверждающие диагноз заболевания, в результате которого была установлена инвалидность Застрахованному лицу, дату его первичного установления Застрахованному лицу и дату установления диагноза обострения хронического заболевания у Застрахованного лица.</w:t>
            </w:r>
          </w:p>
          <w:p w:rsidR="00380EF2" w:rsidRPr="00A25AF7" w:rsidRDefault="00380EF2" w:rsidP="006A638C">
            <w:pPr>
              <w:widowControl w:val="0"/>
              <w:spacing w:line="233" w:lineRule="auto"/>
              <w:ind w:firstLine="709"/>
              <w:rPr>
                <w:rFonts w:ascii="Bliss Pro" w:hAnsi="Bliss Pro" w:cs="Arial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6.</w:t>
            </w:r>
            <w:r w:rsidR="008C7F15">
              <w:rPr>
                <w:rFonts w:ascii="Bliss Pro" w:hAnsi="Bliss Pro" w:cs="Arial"/>
                <w:sz w:val="16"/>
                <w:szCs w:val="16"/>
              </w:rPr>
              <w:tab/>
            </w:r>
            <w:r w:rsidRPr="00A25AF7">
              <w:rPr>
                <w:rFonts w:ascii="Bliss Pro" w:hAnsi="Bliss Pro" w:cs="Arial"/>
                <w:sz w:val="16"/>
                <w:szCs w:val="16"/>
              </w:rPr>
              <w:t>По требованию Страховщика – документы, уточняющие факт, причины, обстоятельства и последствия причинения вреда здоровью Застрахованного лица или его смерти:</w:t>
            </w:r>
          </w:p>
          <w:p w:rsidR="00380EF2" w:rsidRPr="00461C01" w:rsidRDefault="00380EF2" w:rsidP="00B23B81">
            <w:pPr>
              <w:widowControl w:val="0"/>
              <w:numPr>
                <w:ilvl w:val="0"/>
                <w:numId w:val="5"/>
              </w:numPr>
              <w:spacing w:line="233" w:lineRule="auto"/>
              <w:ind w:left="-5" w:firstLine="709"/>
              <w:contextualSpacing/>
              <w:rPr>
                <w:rFonts w:ascii="Bliss Pro" w:hAnsi="Bliss Pro" w:cs="Arial"/>
                <w:spacing w:val="-2"/>
                <w:sz w:val="16"/>
                <w:szCs w:val="16"/>
              </w:rPr>
            </w:pPr>
            <w:r w:rsidRPr="00461C01">
              <w:rPr>
                <w:rFonts w:ascii="Bliss Pro" w:hAnsi="Bliss Pro" w:cs="Arial"/>
                <w:spacing w:val="-2"/>
                <w:sz w:val="16"/>
                <w:szCs w:val="16"/>
              </w:rPr>
              <w:t>выписки из медицинских карт амбулаторного и/или стационарного больного (истории болезни) с листом уточненных диагнозов за период, предшествующий событию и заключению договора – всегда, когда причиной события является заболевание, выписной эпикриз из стационара, копия истории болезни стационарного больного, сведения (перечень) об оказанной в рамках территориальной программы обязательного медицинского страхования (ОМС) медицинской помощи, извещение ф. 090/у о больном с впервые в жизни установленном диагнозе злокачественного новообразования – если причиной события является онкологическое заболевание,  выписка из популяционного канцер-регистра – если причиной события является онкологическое заболевание, справка из онкологического диспансера/противотуберкулезного диспансера/центра по борьбе со СПИД/инфекциониста (гепатит/цирроз печени) с датами установления диагноза и постановки на учет – если причиной события являются указанные заболевания, данные соответствующих лабораторных и инструментальных методов исследования с указанием дат обращений и диагнозов за весь период наблюдения из всех поликлиник, в которых наблюдался Застрахованный, или заверенные медицинским учреждением копии амбулаторных карт за весь период наблюдения, а также направление на медико-социальную экспертизу;</w:t>
            </w:r>
          </w:p>
          <w:p w:rsidR="00380EF2" w:rsidRPr="00461C01" w:rsidRDefault="00380EF2" w:rsidP="00B23B81">
            <w:pPr>
              <w:widowControl w:val="0"/>
              <w:numPr>
                <w:ilvl w:val="0"/>
                <w:numId w:val="5"/>
              </w:numPr>
              <w:spacing w:line="233" w:lineRule="auto"/>
              <w:ind w:left="-5" w:firstLine="709"/>
              <w:contextualSpacing/>
              <w:rPr>
                <w:rFonts w:ascii="Bliss Pro" w:hAnsi="Bliss Pro" w:cs="Arial"/>
                <w:sz w:val="16"/>
                <w:szCs w:val="16"/>
              </w:rPr>
            </w:pPr>
            <w:r w:rsidRPr="00461C01">
              <w:rPr>
                <w:rFonts w:ascii="Bliss Pro" w:hAnsi="Bliss Pro" w:cs="Arial"/>
                <w:sz w:val="16"/>
                <w:szCs w:val="16"/>
              </w:rPr>
              <w:t>данные о состоянии здоровья Застрахованного лица, установленные при профилактических ежегодных медицинских осмотрах, профессиональных медицинских осмотрах, медицинских осмотрах при приеме на работу, диспансерном наблюдении Застрахованного лица;</w:t>
            </w:r>
          </w:p>
          <w:p w:rsidR="00380EF2" w:rsidRPr="00A25AF7" w:rsidRDefault="00380EF2" w:rsidP="00B23B81">
            <w:pPr>
              <w:widowControl w:val="0"/>
              <w:numPr>
                <w:ilvl w:val="0"/>
                <w:numId w:val="5"/>
              </w:numPr>
              <w:spacing w:line="233" w:lineRule="auto"/>
              <w:ind w:left="421"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документы из компетентных органов по факту и обстоятельствам произошедшего несчастного случая (протоколы об административных правонарушениях, акт о несчастном случае на производстве по форме Н-1, постановления о возбуждении (о приостановлении уголовного дела) / об отказе в возбуждении уголовного дела / решение суда – всегда при ДТП и криминальном характере события; водительское удостоверение (всегда, если событие в результате ДТП и водитель – Страхователь (Застрахованное лицо); результаты судебно-медицинского исследования, судебно-химического исследования на наличие опьянения/ Акт освидетельствования на состояние опьянения, решения суда, протокол осмотра места ДТП (если событие в результате ДТП и водитель – Страхователь (Застрахованное лицо).</w:t>
            </w:r>
          </w:p>
          <w:p w:rsidR="00380EF2" w:rsidRPr="00A25AF7" w:rsidRDefault="00380EF2" w:rsidP="006A638C">
            <w:pPr>
              <w:widowControl w:val="0"/>
              <w:spacing w:line="233" w:lineRule="auto"/>
              <w:ind w:firstLine="709"/>
              <w:rPr>
                <w:rFonts w:ascii="Bliss Pro" w:hAnsi="Bliss Pro" w:cs="Arial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7.</w:t>
            </w:r>
            <w:r w:rsidR="008C7F15">
              <w:rPr>
                <w:rFonts w:ascii="Bliss Pro" w:hAnsi="Bliss Pro" w:cs="Arial"/>
                <w:sz w:val="16"/>
                <w:szCs w:val="16"/>
              </w:rPr>
              <w:tab/>
            </w:r>
            <w:r w:rsidRPr="00A25AF7">
              <w:rPr>
                <w:rFonts w:ascii="Bliss Pro" w:hAnsi="Bliss Pro" w:cs="Arial"/>
                <w:sz w:val="16"/>
                <w:szCs w:val="16"/>
              </w:rPr>
              <w:t>В случае возбуждения уголовного дела или судебного разбирательства (процесса) по факту причинения вреда здоровью Застрахованного лица или смерти Застрахованного лица, обвиняемым или подозреваемым по которому является Страхователь (Застрахованное лицо, Выгодоприобретатель), – решение соответствующего компетентного органа, устанавливающее наличие или отсутствие умысла Страхователя, Застрахованного лица (Выгодоприобретателя) в произошедшем событии.</w:t>
            </w:r>
          </w:p>
          <w:p w:rsidR="00380EF2" w:rsidRPr="00A25AF7" w:rsidRDefault="00380EF2" w:rsidP="006A638C">
            <w:pPr>
              <w:widowControl w:val="0"/>
              <w:spacing w:line="233" w:lineRule="auto"/>
              <w:ind w:firstLine="709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8.</w:t>
            </w:r>
            <w:r w:rsidR="008C7F15">
              <w:rPr>
                <w:rFonts w:ascii="Bliss Pro" w:hAnsi="Bliss Pro" w:cs="Arial"/>
                <w:sz w:val="16"/>
                <w:szCs w:val="16"/>
              </w:rPr>
              <w:tab/>
            </w:r>
            <w:r w:rsidRPr="00A25AF7">
              <w:rPr>
                <w:rFonts w:ascii="Bliss Pro" w:hAnsi="Bliss Pro" w:cs="Arial"/>
                <w:sz w:val="16"/>
                <w:szCs w:val="16"/>
              </w:rPr>
              <w:t>Банковские реквизиты получателя выплаты (если лицо, обратившееся за страховой выплатой, выбрало вариант безналичного перечисления страховой выплаты).</w:t>
            </w:r>
          </w:p>
          <w:p w:rsidR="00380EF2" w:rsidRPr="00A25AF7" w:rsidRDefault="00380EF2" w:rsidP="006A638C">
            <w:pPr>
              <w:widowControl w:val="0"/>
              <w:spacing w:line="233" w:lineRule="auto"/>
              <w:ind w:firstLine="709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9.</w:t>
            </w:r>
            <w:r w:rsidR="008C7F15">
              <w:rPr>
                <w:rFonts w:ascii="Bliss Pro" w:hAnsi="Bliss Pro" w:cs="Arial"/>
                <w:sz w:val="16"/>
                <w:szCs w:val="16"/>
              </w:rPr>
              <w:tab/>
            </w:r>
            <w:r w:rsidRPr="00A25AF7">
              <w:rPr>
                <w:rFonts w:ascii="Bliss Pro" w:hAnsi="Bliss Pro" w:cs="Arial"/>
                <w:sz w:val="16"/>
                <w:szCs w:val="16"/>
              </w:rPr>
              <w:t>Если Застрахованное лицо не является гражданином Российской Федерации, – документы, предусмотренные законодательством Российской Федерации и указанные в пунктах 4-6 настоящего раздела, или документы, аналогичные указанным в пунктах 4-6 настоящего раздела, составленные в соответствии с законодательством страны их происхождения. К документам, составленным на иностранном языке, Страхователь (Застрахованное лицо, Выгодоприобретатель) обязан приложить перевод на русский язык, подготовленный и заверенный специализированной организацией, осуществляющей деятельность по переводу документов.</w:t>
            </w:r>
          </w:p>
          <w:p w:rsidR="00380EF2" w:rsidRPr="00A25AF7" w:rsidRDefault="00380EF2" w:rsidP="006A638C">
            <w:pPr>
              <w:widowControl w:val="0"/>
              <w:spacing w:line="233" w:lineRule="auto"/>
              <w:ind w:firstLine="709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10.</w:t>
            </w:r>
            <w:r w:rsidR="008C7F15">
              <w:rPr>
                <w:rFonts w:ascii="Bliss Pro" w:hAnsi="Bliss Pro" w:cs="Arial"/>
                <w:sz w:val="16"/>
                <w:szCs w:val="16"/>
              </w:rPr>
              <w:t xml:space="preserve"> </w:t>
            </w:r>
            <w:r w:rsidRPr="00A25AF7">
              <w:rPr>
                <w:rFonts w:ascii="Bliss Pro" w:hAnsi="Bliss Pro" w:cs="Arial"/>
                <w:sz w:val="16"/>
                <w:szCs w:val="16"/>
              </w:rPr>
              <w:t>В случае, если предоставленные в соответствии с пунктами 4-6 настоящего раздела документы дают основания полагать, что событие наступило по причинам и/или при обстоятельствах, от которых Застрахованное лицо не было застраховано согласно Договору страхования, и/или не содержат информацию, позволяющую однозначно определить, относится или нет произошедшее событие к страховому случаю согласно Договору страхования, – документы, запрошенные Страховщиком в письменной форме у Страхователя (Застрахованного лица, Выгодоприобретателя) или компетентных органов и организаций, медицинских, экспертных и иных организаций и органов, позволяющие сделать однозначный вывод о том, является ли произошедшее событие страховым случаем согласно Договору страхования или нет.</w:t>
            </w:r>
          </w:p>
          <w:p w:rsidR="008C7F15" w:rsidRPr="00057712" w:rsidRDefault="00380EF2" w:rsidP="006A638C">
            <w:pPr>
              <w:widowControl w:val="0"/>
              <w:tabs>
                <w:tab w:val="left" w:pos="1134"/>
              </w:tabs>
              <w:spacing w:line="233" w:lineRule="auto"/>
              <w:ind w:firstLine="709"/>
              <w:rPr>
                <w:rFonts w:ascii="Bliss Pro" w:hAnsi="Bliss Pro" w:cs="Arial"/>
                <w:sz w:val="16"/>
                <w:szCs w:val="16"/>
              </w:rPr>
            </w:pPr>
            <w:r w:rsidRPr="00A25AF7">
              <w:rPr>
                <w:rFonts w:ascii="Bliss Pro" w:hAnsi="Bliss Pro" w:cs="Arial"/>
                <w:sz w:val="16"/>
                <w:szCs w:val="16"/>
              </w:rPr>
              <w:t>11.</w:t>
            </w:r>
            <w:r w:rsidR="008C7F15">
              <w:rPr>
                <w:rFonts w:ascii="Bliss Pro" w:hAnsi="Bliss Pro" w:cs="Arial"/>
                <w:sz w:val="16"/>
                <w:szCs w:val="16"/>
              </w:rPr>
              <w:t xml:space="preserve"> </w:t>
            </w:r>
            <w:r w:rsidRPr="00A25AF7">
              <w:rPr>
                <w:rFonts w:ascii="Bliss Pro" w:hAnsi="Bliss Pro" w:cs="Arial"/>
                <w:sz w:val="16"/>
                <w:szCs w:val="16"/>
              </w:rPr>
              <w:t>Страховщик вправе, в том числе на основании предоставленных документов проводить экспертизу, устанавливать факты, выяснять причины и обстоятельства произошедшего события (в частности, основываясь на объяснениях лиц, знающих обстоятельства события, на оригиналах и копиях предоставленных Страхователем (Выгодоприобретателем) документов, запрашивая сведения (информацию) из единого государственного реестра записей актов гражданского состояния, единой государственной информационной системы в сфере здравоохранения, единой информационной системы нотариата и прочих информационных систем, предусмотренных законодательством Российской Федерации). Результаты указанной в настоящем пункте экспертизы/установления фактов/выяснения причин и обстоятельств, проводимых Страховщиком, могут оформляться в виде акта или иного документа, который может заменять собой часть документов, об обстоятельствах события, имеющих признаки страхового случая. Страховщик вправе по своему усмотрению принять решение о достаточности фактически предоставленных документов и сократить указанный в Правилах страхования перечень документов, если это не влияет на оценку риска, факт наступления страхового случая, а также определение размера ущерба и получателя страхового возмещения.</w:t>
            </w:r>
          </w:p>
          <w:p w:rsidR="00B23B81" w:rsidRPr="00B23B81" w:rsidRDefault="00B23B81" w:rsidP="006A638C">
            <w:pPr>
              <w:widowControl w:val="0"/>
              <w:tabs>
                <w:tab w:val="left" w:pos="1134"/>
              </w:tabs>
              <w:spacing w:line="233" w:lineRule="auto"/>
              <w:ind w:firstLine="709"/>
              <w:rPr>
                <w:rFonts w:ascii="Bliss Pro" w:hAnsi="Bliss Pro" w:cs="Arial"/>
                <w:sz w:val="16"/>
                <w:szCs w:val="16"/>
              </w:rPr>
            </w:pPr>
            <w:r w:rsidRPr="00B23B81">
              <w:rPr>
                <w:rFonts w:ascii="Bliss Pro" w:hAnsi="Bliss Pro" w:cs="Arial"/>
                <w:sz w:val="16"/>
                <w:szCs w:val="16"/>
              </w:rPr>
              <w:t>Страховая выплата осуществляется в течение 30 календарных дней со дня представления указанных документов.</w:t>
            </w:r>
          </w:p>
        </w:tc>
      </w:tr>
      <w:tr w:rsidR="00B8583C" w:rsidRPr="00EC6E8B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bottom w:w="0" w:type="dxa"/>
            </w:tcMar>
          </w:tcPr>
          <w:p w:rsidR="00B8583C" w:rsidRPr="00EC6E8B" w:rsidRDefault="00B8583C" w:rsidP="00D41146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9"/>
            <w:noWrap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t>Раздел IV. КАК ВЕРНУТЬ СТРАХОВУЮ ПРЕМИЮ?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4"/>
            <w:noWrap/>
            <w:tcMar>
              <w:top w:w="28" w:type="dxa"/>
              <w:bottom w:w="28" w:type="dxa"/>
            </w:tcMar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rPr>
                <w:rFonts w:ascii="Bliss Pro" w:hAnsi="Bliss Pro"/>
                <w:b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Основания для возврата страховой премии</w:t>
            </w:r>
          </w:p>
        </w:tc>
        <w:tc>
          <w:tcPr>
            <w:tcW w:w="1605" w:type="pct"/>
            <w:gridSpan w:val="5"/>
            <w:noWrap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rPr>
                <w:rFonts w:ascii="Bliss Pro" w:hAnsi="Bliss Pro"/>
                <w:b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6"/>
                <w:szCs w:val="16"/>
              </w:rPr>
              <w:t>Сумма возврата страховой премии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4"/>
            <w:noWrap/>
            <w:tcMar>
              <w:top w:w="28" w:type="dxa"/>
              <w:bottom w:w="28" w:type="dxa"/>
            </w:tcMar>
          </w:tcPr>
          <w:p w:rsidR="0090338A" w:rsidRPr="00A25AF7" w:rsidRDefault="00767DB0" w:rsidP="00644A19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1.</w:t>
            </w:r>
            <w:r w:rsidR="00461C01">
              <w:rPr>
                <w:rFonts w:ascii="Bliss Pro" w:hAnsi="Bliss Pro"/>
                <w:sz w:val="16"/>
                <w:szCs w:val="16"/>
              </w:rPr>
              <w:tab/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 xml:space="preserve">Отказ от договора добровольного страхования в течение </w:t>
            </w:r>
            <w:r w:rsidR="00644A19" w:rsidRPr="00644A19">
              <w:rPr>
                <w:rFonts w:ascii="Bliss Pro" w:hAnsi="Bliss Pro"/>
                <w:color w:val="FF0000"/>
                <w:sz w:val="16"/>
                <w:szCs w:val="16"/>
              </w:rPr>
              <w:t>30</w:t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 xml:space="preserve"> календарных дней со дня его заключения при отсутствии в данном периоде событий, имеющих признаки страхового случая</w:t>
            </w:r>
          </w:p>
        </w:tc>
        <w:tc>
          <w:tcPr>
            <w:tcW w:w="1605" w:type="pct"/>
            <w:gridSpan w:val="5"/>
            <w:noWrap/>
            <w:vAlign w:val="center"/>
          </w:tcPr>
          <w:p w:rsidR="0090338A" w:rsidRPr="00A25AF7" w:rsidRDefault="0090338A" w:rsidP="00461C01">
            <w:pPr>
              <w:pStyle w:val="ConsPlusNormal"/>
              <w:contextualSpacing/>
              <w:jc w:val="center"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100%</w:t>
            </w:r>
            <w:r w:rsidR="002467C1" w:rsidRPr="00A25AF7">
              <w:rPr>
                <w:rFonts w:ascii="Bliss Pro" w:hAnsi="Bliss Pro"/>
                <w:sz w:val="16"/>
                <w:szCs w:val="16"/>
              </w:rPr>
              <w:t xml:space="preserve"> уплаченной</w:t>
            </w:r>
            <w:r w:rsidRPr="00A25AF7">
              <w:rPr>
                <w:rFonts w:ascii="Bliss Pro" w:hAnsi="Bliss Pro"/>
                <w:sz w:val="16"/>
                <w:szCs w:val="16"/>
              </w:rPr>
              <w:t xml:space="preserve"> страховой премии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4"/>
            <w:noWrap/>
            <w:tcMar>
              <w:top w:w="28" w:type="dxa"/>
              <w:bottom w:w="28" w:type="dxa"/>
            </w:tcMar>
          </w:tcPr>
          <w:p w:rsidR="0090338A" w:rsidRPr="00A25AF7" w:rsidRDefault="00767DB0" w:rsidP="00461C01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2.</w:t>
            </w:r>
            <w:r w:rsidR="00461C01">
              <w:rPr>
                <w:rFonts w:ascii="Bliss Pro" w:hAnsi="Bliss Pro"/>
                <w:sz w:val="16"/>
                <w:szCs w:val="16"/>
              </w:rPr>
              <w:tab/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>Отказ от страхования в случае непредоставления, предоставления неполной или недостоверной информации</w:t>
            </w:r>
            <w:r w:rsidR="0090338A" w:rsidRPr="00A25AF7">
              <w:rPr>
                <w:rStyle w:val="a5"/>
                <w:rFonts w:ascii="Bliss Pro" w:hAnsi="Bliss Pro"/>
                <w:iCs/>
                <w:sz w:val="16"/>
                <w:szCs w:val="16"/>
              </w:rPr>
              <w:footnoteReference w:id="3"/>
            </w:r>
            <w:r w:rsidR="0090338A" w:rsidRPr="00A25AF7">
              <w:rPr>
                <w:rFonts w:ascii="Bliss Pro" w:hAnsi="Bliss Pro"/>
                <w:iCs/>
                <w:sz w:val="16"/>
                <w:szCs w:val="16"/>
              </w:rPr>
              <w:t xml:space="preserve">  </w:t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 xml:space="preserve">о договоре страхования при отсутствии </w:t>
            </w:r>
            <w:r w:rsidR="00056EE9" w:rsidRPr="00A25AF7">
              <w:rPr>
                <w:rFonts w:ascii="Bliss Pro" w:hAnsi="Bliss Pro"/>
                <w:sz w:val="16"/>
                <w:szCs w:val="16"/>
              </w:rPr>
              <w:t xml:space="preserve">в оплаченном периоде </w:t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>событий, имеющих признаки страхового случая</w:t>
            </w:r>
          </w:p>
        </w:tc>
        <w:tc>
          <w:tcPr>
            <w:tcW w:w="1605" w:type="pct"/>
            <w:gridSpan w:val="5"/>
            <w:vMerge w:val="restart"/>
            <w:noWrap/>
            <w:vAlign w:val="center"/>
          </w:tcPr>
          <w:p w:rsidR="0090338A" w:rsidRPr="00461C01" w:rsidRDefault="0090338A" w:rsidP="00204DA9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461C01">
              <w:rPr>
                <w:rFonts w:ascii="Bliss Pro" w:hAnsi="Bliss Pro"/>
                <w:sz w:val="16"/>
                <w:szCs w:val="16"/>
              </w:rPr>
              <w:t>100%</w:t>
            </w:r>
            <w:r w:rsidR="002467C1" w:rsidRPr="00461C01">
              <w:rPr>
                <w:rFonts w:ascii="Bliss Pro" w:hAnsi="Bliss Pro"/>
                <w:sz w:val="16"/>
                <w:szCs w:val="16"/>
              </w:rPr>
              <w:t xml:space="preserve"> уплаченной</w:t>
            </w:r>
            <w:r w:rsidRPr="00461C01">
              <w:rPr>
                <w:rFonts w:ascii="Bliss Pro" w:hAnsi="Bliss Pro"/>
                <w:sz w:val="16"/>
                <w:szCs w:val="16"/>
              </w:rPr>
              <w:t xml:space="preserve"> страховой премии за вычетом части страховой премии, исчисляемой пропорционально времени, в течение которого действовало страхование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4"/>
            <w:noWrap/>
            <w:tcMar>
              <w:top w:w="28" w:type="dxa"/>
              <w:bottom w:w="28" w:type="dxa"/>
            </w:tcMar>
          </w:tcPr>
          <w:p w:rsidR="0090338A" w:rsidRPr="00A25AF7" w:rsidRDefault="00767DB0" w:rsidP="00461C01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3.</w:t>
            </w:r>
            <w:r w:rsidR="00461C01">
              <w:rPr>
                <w:rFonts w:ascii="Bliss Pro" w:hAnsi="Bliss Pro"/>
                <w:sz w:val="16"/>
                <w:szCs w:val="16"/>
              </w:rPr>
              <w:tab/>
            </w:r>
            <w:r w:rsidR="000672AD" w:rsidRPr="00A25AF7">
              <w:rPr>
                <w:rFonts w:ascii="Bliss Pro" w:hAnsi="Bliss Pro"/>
                <w:sz w:val="16"/>
                <w:szCs w:val="16"/>
              </w:rPr>
              <w:t>Прекращение договора страхования в случае полного досрочного погашения кредита, при отсутствии событий, имеющих признаки страхового случая</w:t>
            </w:r>
          </w:p>
        </w:tc>
        <w:tc>
          <w:tcPr>
            <w:tcW w:w="1605" w:type="pct"/>
            <w:gridSpan w:val="5"/>
            <w:vMerge/>
            <w:noWrap/>
          </w:tcPr>
          <w:p w:rsidR="0090338A" w:rsidRPr="00A25AF7" w:rsidRDefault="0090338A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3395" w:type="pct"/>
            <w:gridSpan w:val="4"/>
            <w:noWrap/>
            <w:tcMar>
              <w:top w:w="28" w:type="dxa"/>
              <w:bottom w:w="28" w:type="dxa"/>
            </w:tcMar>
            <w:vAlign w:val="center"/>
          </w:tcPr>
          <w:p w:rsidR="0090338A" w:rsidRPr="00A25AF7" w:rsidRDefault="00767DB0" w:rsidP="00461C01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4.</w:t>
            </w:r>
            <w:r w:rsidR="00461C01">
              <w:rPr>
                <w:rFonts w:ascii="Bliss Pro" w:hAnsi="Bliss Pro"/>
                <w:sz w:val="16"/>
                <w:szCs w:val="16"/>
              </w:rPr>
              <w:tab/>
            </w:r>
            <w:r w:rsidR="000672AD" w:rsidRPr="00A25AF7">
              <w:rPr>
                <w:rFonts w:ascii="Bliss Pro" w:hAnsi="Bliss Pro"/>
                <w:sz w:val="16"/>
                <w:szCs w:val="16"/>
              </w:rPr>
              <w:t>Прекращение</w:t>
            </w:r>
            <w:r w:rsidR="0090338A" w:rsidRPr="00A25AF7">
              <w:rPr>
                <w:rFonts w:ascii="Bliss Pro" w:hAnsi="Bliss Pro"/>
                <w:sz w:val="16"/>
                <w:szCs w:val="16"/>
              </w:rPr>
              <w:t xml:space="preserve"> договора страхования, если после вступления договора страхования в силу возможность наступления страхового случая отпала, и существование страхового риска прекратилось по обстоятельствам иным, чем страховой случай</w:t>
            </w:r>
          </w:p>
        </w:tc>
        <w:tc>
          <w:tcPr>
            <w:tcW w:w="1605" w:type="pct"/>
            <w:gridSpan w:val="5"/>
            <w:vMerge/>
            <w:noWrap/>
          </w:tcPr>
          <w:p w:rsidR="0090338A" w:rsidRPr="00A25AF7" w:rsidRDefault="0090338A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9"/>
            <w:noWrap/>
          </w:tcPr>
          <w:p w:rsidR="0090338A" w:rsidRPr="00461C01" w:rsidRDefault="0090338A" w:rsidP="00D41146">
            <w:pPr>
              <w:pStyle w:val="ConsPlusNormal"/>
              <w:contextualSpacing/>
              <w:jc w:val="center"/>
              <w:rPr>
                <w:rFonts w:ascii="Bliss Pro" w:hAnsi="Bliss Pro"/>
                <w:b/>
                <w:bCs/>
                <w:sz w:val="16"/>
                <w:szCs w:val="16"/>
              </w:rPr>
            </w:pPr>
            <w:r w:rsidRPr="00461C01">
              <w:rPr>
                <w:rFonts w:ascii="Bliss Pro" w:hAnsi="Bliss Pro"/>
                <w:b/>
                <w:bCs/>
                <w:sz w:val="16"/>
                <w:szCs w:val="16"/>
              </w:rPr>
              <w:t>В иных случаях страховая премия возврату не подлежит.</w:t>
            </w:r>
          </w:p>
        </w:tc>
      </w:tr>
      <w:tr w:rsidR="0090338A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nil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61"/>
          <w:jc w:val="center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</w:tcBorders>
            <w:noWrap/>
          </w:tcPr>
          <w:p w:rsidR="0090338A" w:rsidRPr="00A25AF7" w:rsidRDefault="0090338A" w:rsidP="00D41146">
            <w:pPr>
              <w:pStyle w:val="ConsPlusNormal"/>
              <w:ind w:firstLine="283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Возврат страховой премии осуществляется в течение 7 рабочих дней со дня получения соответствующего заявления</w:t>
            </w:r>
            <w:r w:rsidR="00767DB0" w:rsidRPr="00A25AF7">
              <w:rPr>
                <w:rFonts w:ascii="Bliss Pro" w:hAnsi="Bliss Pro"/>
                <w:sz w:val="16"/>
                <w:szCs w:val="16"/>
              </w:rPr>
              <w:t>, а в случаях, указанных в п.п. 3, 4 настоящего раздела, - также документов, подтверждающих основания для возврата страховой премии (ее части)</w:t>
            </w:r>
            <w:r w:rsidRPr="00A25AF7">
              <w:rPr>
                <w:rFonts w:ascii="Bliss Pro" w:hAnsi="Bliss Pro"/>
                <w:sz w:val="16"/>
                <w:szCs w:val="16"/>
              </w:rPr>
              <w:t>.</w:t>
            </w: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gridAfter w:val="1"/>
          <w:wAfter w:w="8" w:type="pct"/>
          <w:trHeight w:val="197"/>
          <w:jc w:val="center"/>
        </w:trPr>
        <w:tc>
          <w:tcPr>
            <w:tcW w:w="49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8"/>
                <w:szCs w:val="18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lastRenderedPageBreak/>
              <w:t>Раздел V. КАК ПОВЛИЯЕТ ОТКАЗ ОТ СТРАХОВАНИЯ НА КРЕДИТ (ЗАЕМ)?</w:t>
            </w:r>
          </w:p>
        </w:tc>
      </w:tr>
      <w:tr w:rsidR="009F0A19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gridAfter w:val="1"/>
          <w:wAfter w:w="8" w:type="pct"/>
          <w:trHeight w:val="310"/>
          <w:jc w:val="center"/>
        </w:trPr>
        <w:tc>
          <w:tcPr>
            <w:tcW w:w="49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338A" w:rsidRPr="00A25AF7" w:rsidRDefault="002F3F78" w:rsidP="00DB41AA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При отказе от основных страховых рисков по истечении 30 (тридцати) календарных дней процентная ставка по кредиту увеличится на __% (с __% годовых до __% годовых).</w:t>
            </w:r>
          </w:p>
        </w:tc>
      </w:tr>
      <w:tr w:rsidR="00B8583C" w:rsidRPr="00A25AF7" w:rsidTr="00461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gridAfter w:val="1"/>
          <w:wAfter w:w="8" w:type="pct"/>
          <w:jc w:val="center"/>
        </w:trPr>
        <w:tc>
          <w:tcPr>
            <w:tcW w:w="4992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0" w:type="dxa"/>
              <w:bottom w:w="0" w:type="dxa"/>
            </w:tcMar>
          </w:tcPr>
          <w:p w:rsidR="00B8583C" w:rsidRPr="00461C01" w:rsidRDefault="00B8583C" w:rsidP="00D41146">
            <w:pPr>
              <w:pStyle w:val="ConsPlusNormal"/>
              <w:ind w:firstLine="283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9"/>
            <w:noWrap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t>Раздел VI. КУДА ОБРАЩАТЬСЯ?</w:t>
            </w: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trHeight w:val="337"/>
          <w:jc w:val="center"/>
        </w:trPr>
        <w:tc>
          <w:tcPr>
            <w:tcW w:w="5000" w:type="pct"/>
            <w:gridSpan w:val="9"/>
            <w:noWrap/>
          </w:tcPr>
          <w:p w:rsidR="0090338A" w:rsidRPr="00A25AF7" w:rsidRDefault="0090338A" w:rsidP="00461C01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 xml:space="preserve">Заявления о страховой выплате, об отказе от страхования, </w:t>
            </w:r>
            <w:r w:rsidR="00F35689" w:rsidRPr="00A25AF7">
              <w:rPr>
                <w:rFonts w:ascii="Bliss Pro" w:hAnsi="Bliss Pro"/>
                <w:sz w:val="16"/>
                <w:szCs w:val="16"/>
              </w:rPr>
              <w:t xml:space="preserve">отказе от договора страхования, </w:t>
            </w:r>
            <w:r w:rsidRPr="00A25AF7">
              <w:rPr>
                <w:rFonts w:ascii="Bliss Pro" w:hAnsi="Bliss Pro"/>
                <w:sz w:val="16"/>
                <w:szCs w:val="16"/>
              </w:rPr>
              <w:t>о возврате страховой премии, иные сообщения могут быть направлены:</w:t>
            </w:r>
          </w:p>
        </w:tc>
      </w:tr>
      <w:tr w:rsidR="009F0A19" w:rsidRPr="00A25AF7" w:rsidTr="00DB4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920" w:type="pct"/>
            <w:gridSpan w:val="2"/>
            <w:noWrap/>
          </w:tcPr>
          <w:p w:rsidR="0090338A" w:rsidRPr="00A25AF7" w:rsidRDefault="0090338A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Страховщику по адресу:</w:t>
            </w:r>
          </w:p>
        </w:tc>
        <w:tc>
          <w:tcPr>
            <w:tcW w:w="4080" w:type="pct"/>
            <w:gridSpan w:val="7"/>
            <w:noWrap/>
          </w:tcPr>
          <w:p w:rsidR="0090338A" w:rsidRPr="00A25AF7" w:rsidRDefault="00150AF9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115035, Москва, ул. Садовническая наб., д. 23 либо путем заполнения соответствующей формы на сайте Страховщика</w:t>
            </w:r>
          </w:p>
        </w:tc>
      </w:tr>
      <w:tr w:rsidR="0090338A" w:rsidRPr="00A25AF7" w:rsidTr="00DB4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920" w:type="pct"/>
            <w:gridSpan w:val="2"/>
            <w:tcBorders>
              <w:bottom w:val="single" w:sz="4" w:space="0" w:color="auto"/>
            </w:tcBorders>
            <w:noWrap/>
          </w:tcPr>
          <w:p w:rsidR="0090338A" w:rsidRPr="00A25AF7" w:rsidRDefault="0090338A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Кредитору по адресу:</w:t>
            </w:r>
          </w:p>
        </w:tc>
        <w:tc>
          <w:tcPr>
            <w:tcW w:w="4080" w:type="pct"/>
            <w:gridSpan w:val="7"/>
            <w:tcBorders>
              <w:bottom w:val="single" w:sz="4" w:space="0" w:color="auto"/>
            </w:tcBorders>
            <w:noWrap/>
          </w:tcPr>
          <w:p w:rsidR="0090338A" w:rsidRPr="00A25AF7" w:rsidRDefault="0090338A" w:rsidP="00D41146">
            <w:pPr>
              <w:pStyle w:val="ConsPlusNormal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Акционерное общество "Банк ДОМ.РФ", 125009, г. Москва, ул. Воздвиженка, д. 10</w:t>
            </w:r>
          </w:p>
        </w:tc>
      </w:tr>
      <w:tr w:rsidR="00B8583C" w:rsidRPr="00A25AF7" w:rsidTr="00DB4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9"/>
            <w:tcBorders>
              <w:left w:val="nil"/>
              <w:right w:val="nil"/>
            </w:tcBorders>
            <w:noWrap/>
            <w:tcMar>
              <w:top w:w="0" w:type="dxa"/>
              <w:bottom w:w="0" w:type="dxa"/>
            </w:tcMar>
          </w:tcPr>
          <w:p w:rsidR="00B8583C" w:rsidRPr="00461C01" w:rsidRDefault="00B8583C" w:rsidP="00D41146">
            <w:pPr>
              <w:pStyle w:val="ConsPlusNormal"/>
              <w:contextualSpacing/>
              <w:rPr>
                <w:rFonts w:ascii="Bliss Pro" w:hAnsi="Bliss Pro"/>
                <w:sz w:val="12"/>
                <w:szCs w:val="12"/>
              </w:rPr>
            </w:pPr>
          </w:p>
        </w:tc>
      </w:tr>
      <w:tr w:rsidR="009F0A19" w:rsidRPr="00A25AF7" w:rsidTr="0038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338A" w:rsidRPr="00A25AF7" w:rsidRDefault="0090338A" w:rsidP="00D41146">
            <w:pPr>
              <w:pStyle w:val="ConsPlusNormal"/>
              <w:contextualSpacing/>
              <w:jc w:val="center"/>
              <w:outlineLvl w:val="1"/>
              <w:rPr>
                <w:rFonts w:ascii="Bliss Pro" w:hAnsi="Bliss Pro"/>
                <w:b/>
                <w:sz w:val="16"/>
                <w:szCs w:val="16"/>
              </w:rPr>
            </w:pPr>
            <w:r w:rsidRPr="00A25AF7">
              <w:rPr>
                <w:rFonts w:ascii="Bliss Pro" w:hAnsi="Bliss Pro"/>
                <w:b/>
                <w:sz w:val="18"/>
                <w:szCs w:val="18"/>
              </w:rPr>
              <w:t>Раздел VII. КАК УРЕГУЛИРОВАТЬ СПОР ДО СУДА?</w:t>
            </w:r>
          </w:p>
        </w:tc>
      </w:tr>
      <w:tr w:rsidR="00380EF2" w:rsidRPr="00A25AF7" w:rsidTr="00DB4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</w:tblBorders>
          <w:tblCellMar>
            <w:top w:w="28" w:type="dxa"/>
            <w:bottom w:w="28" w:type="dxa"/>
          </w:tblCellMar>
        </w:tblPrEx>
        <w:trPr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80EF2" w:rsidRPr="00A25AF7" w:rsidRDefault="00380EF2" w:rsidP="00380EF2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1. Направить страховщику заявление (претензию) в письменной форме.</w:t>
            </w:r>
          </w:p>
          <w:p w:rsidR="00380EF2" w:rsidRPr="00A25AF7" w:rsidRDefault="00380EF2" w:rsidP="00380EF2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A25AF7">
              <w:rPr>
                <w:rFonts w:ascii="Bliss Pro" w:hAnsi="Bliss Pro"/>
                <w:sz w:val="16"/>
                <w:szCs w:val="16"/>
              </w:rPr>
              <w:t>2. Если страховщик не удовлетворил заявление (претензию), при этом размер требований не превышает 500 000,00 рублей, до обращения в суд необходимо обратиться к уполномоченному по правам потребителей финансовых услуг:</w:t>
            </w:r>
          </w:p>
          <w:p w:rsidR="00380EF2" w:rsidRPr="00A25AF7" w:rsidRDefault="00204DA9" w:rsidP="00204DA9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>
              <w:rPr>
                <w:rFonts w:ascii="Bliss Pro" w:hAnsi="Bliss Pro"/>
                <w:sz w:val="16"/>
                <w:szCs w:val="16"/>
              </w:rPr>
              <w:t>(</w:t>
            </w:r>
            <w:r w:rsidR="00380EF2" w:rsidRPr="00A25AF7">
              <w:rPr>
                <w:rFonts w:ascii="Bliss Pro" w:hAnsi="Bliss Pro"/>
                <w:sz w:val="16"/>
                <w:szCs w:val="16"/>
              </w:rPr>
              <w:t xml:space="preserve">сайт: </w:t>
            </w:r>
            <w:hyperlink r:id="rId11" w:history="1">
              <w:r w:rsidR="00380EF2" w:rsidRPr="00380EF2">
                <w:rPr>
                  <w:rStyle w:val="af2"/>
                  <w:rFonts w:ascii="Bliss Pro" w:hAnsi="Bliss Pro"/>
                  <w:sz w:val="16"/>
                  <w:szCs w:val="16"/>
                </w:rPr>
                <w:t>finombudsman.ru</w:t>
              </w:r>
            </w:hyperlink>
            <w:r w:rsidR="00380EF2" w:rsidRPr="00A25AF7">
              <w:rPr>
                <w:rFonts w:ascii="Bliss Pro" w:hAnsi="Bliss Pro"/>
                <w:sz w:val="16"/>
                <w:szCs w:val="16"/>
              </w:rPr>
              <w:t>;</w:t>
            </w:r>
            <w:r>
              <w:rPr>
                <w:rFonts w:ascii="Bliss Pro" w:hAnsi="Bliss Pro"/>
                <w:sz w:val="16"/>
                <w:szCs w:val="16"/>
              </w:rPr>
              <w:t xml:space="preserve"> </w:t>
            </w:r>
            <w:r w:rsidR="00380EF2" w:rsidRPr="00A25AF7">
              <w:rPr>
                <w:rFonts w:ascii="Bliss Pro" w:hAnsi="Bliss Pro"/>
                <w:sz w:val="16"/>
                <w:szCs w:val="16"/>
              </w:rPr>
              <w:t>адрес: 119017, г. Москва, Старомонетный пер., дом 3</w:t>
            </w:r>
            <w:r>
              <w:rPr>
                <w:rFonts w:ascii="Bliss Pro" w:hAnsi="Bliss Pro"/>
                <w:sz w:val="16"/>
                <w:szCs w:val="16"/>
              </w:rPr>
              <w:t>).</w:t>
            </w:r>
          </w:p>
          <w:p w:rsidR="00380EF2" w:rsidRPr="00DB41AA" w:rsidRDefault="00380EF2" w:rsidP="00380EF2">
            <w:pPr>
              <w:pStyle w:val="ConsPlusNormal"/>
              <w:ind w:firstLine="709"/>
              <w:contextualSpacing/>
              <w:rPr>
                <w:rFonts w:ascii="Bliss Pro" w:hAnsi="Bliss Pro"/>
                <w:sz w:val="16"/>
                <w:szCs w:val="16"/>
              </w:rPr>
            </w:pPr>
            <w:r w:rsidRPr="00DB41AA">
              <w:rPr>
                <w:rFonts w:ascii="Bliss Pro" w:hAnsi="Bliss Pro"/>
                <w:sz w:val="16"/>
                <w:szCs w:val="16"/>
              </w:rPr>
              <w:t>Рассмотрение уполномоченным по правам потребителей финансовых услуг обращения потребителя финансовых услуг осуществляется бесплатно.</w:t>
            </w:r>
          </w:p>
        </w:tc>
      </w:tr>
    </w:tbl>
    <w:p w:rsidR="008D62A9" w:rsidRPr="009F0A19" w:rsidRDefault="008D62A9" w:rsidP="00D41146">
      <w:pPr>
        <w:contextualSpacing/>
      </w:pPr>
    </w:p>
    <w:sectPr w:rsidR="008D62A9" w:rsidRPr="009F0A19" w:rsidSect="00461C01">
      <w:headerReference w:type="default" r:id="rId12"/>
      <w:footerReference w:type="default" r:id="rId13"/>
      <w:pgSz w:w="11906" w:h="16838"/>
      <w:pgMar w:top="567" w:right="907" w:bottom="567" w:left="90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B17" w:rsidRDefault="00936B17" w:rsidP="0090338A">
      <w:r>
        <w:separator/>
      </w:r>
    </w:p>
  </w:endnote>
  <w:endnote w:type="continuationSeparator" w:id="0">
    <w:p w:rsidR="00936B17" w:rsidRDefault="00936B17" w:rsidP="0090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 Pro">
    <w:panose1 w:val="02000506050000020004"/>
    <w:charset w:val="00"/>
    <w:family w:val="modern"/>
    <w:notTrueType/>
    <w:pitch w:val="variable"/>
    <w:sig w:usb0="A00002EF" w:usb1="4000205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18" w:space="0" w:color="000000"/>
        <w:insideV w:val="single" w:sz="12" w:space="0" w:color="000000"/>
      </w:tblBorders>
      <w:shd w:val="clear" w:color="auto" w:fill="000000"/>
      <w:tblCellMar>
        <w:top w:w="85" w:type="dxa"/>
        <w:left w:w="85" w:type="dxa"/>
        <w:bottom w:w="85" w:type="dxa"/>
        <w:right w:w="85" w:type="dxa"/>
      </w:tblCellMar>
      <w:tblLook w:val="04A0" w:firstRow="1" w:lastRow="0" w:firstColumn="1" w:lastColumn="0" w:noHBand="0" w:noVBand="1"/>
    </w:tblPr>
    <w:tblGrid>
      <w:gridCol w:w="3895"/>
      <w:gridCol w:w="2026"/>
      <w:gridCol w:w="2307"/>
      <w:gridCol w:w="1978"/>
    </w:tblGrid>
    <w:tr w:rsidR="00B8583C" w:rsidRPr="00A25AF7" w:rsidTr="00F8637F">
      <w:trPr>
        <w:jc w:val="center"/>
      </w:trPr>
      <w:tc>
        <w:tcPr>
          <w:tcW w:w="10772" w:type="dxa"/>
          <w:gridSpan w:val="4"/>
          <w:tcBorders>
            <w:top w:val="single" w:sz="8" w:space="0" w:color="EF4123"/>
            <w:bottom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B8583C" w:rsidRPr="00A25AF7" w:rsidRDefault="00B8583C" w:rsidP="00B8583C">
          <w:pPr>
            <w:jc w:val="right"/>
            <w:rPr>
              <w:rFonts w:ascii="Bliss Pro" w:hAnsi="Bliss Pro"/>
              <w:bCs/>
              <w:sz w:val="2"/>
              <w:szCs w:val="16"/>
              <w:lang w:val="en-US"/>
            </w:rPr>
          </w:pPr>
        </w:p>
      </w:tc>
    </w:tr>
    <w:tr w:rsidR="00B8583C" w:rsidRPr="00A25AF7" w:rsidTr="00F8637F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uto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78"/>
        <w:jc w:val="center"/>
      </w:trPr>
      <w:tc>
        <w:tcPr>
          <w:tcW w:w="4144" w:type="dxa"/>
          <w:tcBorders>
            <w:top w:val="nil"/>
            <w:left w:val="nil"/>
            <w:bottom w:val="nil"/>
          </w:tcBorders>
          <w:shd w:val="clear" w:color="auto" w:fill="auto"/>
          <w:tcMar>
            <w:left w:w="0" w:type="dxa"/>
          </w:tcMar>
        </w:tcPr>
        <w:p w:rsidR="00B8583C" w:rsidRPr="00A25AF7" w:rsidRDefault="00B8583C" w:rsidP="00B8583C">
          <w:pPr>
            <w:rPr>
              <w:rFonts w:ascii="Bliss Pro" w:hAnsi="Bliss Pro"/>
              <w:bCs/>
              <w:sz w:val="14"/>
              <w:szCs w:val="14"/>
              <w:lang w:val="en-US"/>
            </w:rPr>
          </w:pPr>
          <w:r w:rsidRPr="00A25AF7">
            <w:rPr>
              <w:rFonts w:ascii="Bliss Pro" w:hAnsi="Bliss Pro"/>
              <w:bCs/>
              <w:sz w:val="14"/>
              <w:szCs w:val="14"/>
            </w:rPr>
            <w:t>115035, Москва, Садовническая наб., д. 23</w:t>
          </w:r>
        </w:p>
      </w:tc>
      <w:tc>
        <w:tcPr>
          <w:tcW w:w="2155" w:type="dxa"/>
          <w:tcBorders>
            <w:top w:val="nil"/>
            <w:bottom w:val="nil"/>
          </w:tcBorders>
          <w:shd w:val="clear" w:color="auto" w:fill="auto"/>
        </w:tcPr>
        <w:p w:rsidR="00B8583C" w:rsidRPr="00A25AF7" w:rsidRDefault="00B8583C" w:rsidP="00B8583C">
          <w:pPr>
            <w:jc w:val="center"/>
            <w:rPr>
              <w:rFonts w:ascii="Bliss Pro" w:hAnsi="Bliss Pro"/>
              <w:bCs/>
              <w:sz w:val="14"/>
              <w:szCs w:val="14"/>
              <w:lang w:val="en-US"/>
            </w:rPr>
          </w:pPr>
          <w:r w:rsidRPr="00A25AF7">
            <w:rPr>
              <w:rFonts w:ascii="Bliss Pro" w:hAnsi="Bliss Pro"/>
              <w:bCs/>
              <w:sz w:val="14"/>
              <w:szCs w:val="14"/>
            </w:rPr>
            <w:t>+7 (495) 737-03-30</w:t>
          </w:r>
        </w:p>
      </w:tc>
      <w:tc>
        <w:tcPr>
          <w:tcW w:w="2421" w:type="dxa"/>
          <w:tcBorders>
            <w:top w:val="nil"/>
            <w:bottom w:val="nil"/>
          </w:tcBorders>
          <w:shd w:val="clear" w:color="auto" w:fill="auto"/>
        </w:tcPr>
        <w:p w:rsidR="00B8583C" w:rsidRPr="00A25AF7" w:rsidRDefault="006651BB" w:rsidP="00B8583C">
          <w:pPr>
            <w:jc w:val="center"/>
            <w:rPr>
              <w:rFonts w:ascii="Bliss Pro" w:hAnsi="Bliss Pro"/>
              <w:bCs/>
              <w:color w:val="EF4123"/>
              <w:sz w:val="14"/>
              <w:szCs w:val="14"/>
              <w:lang w:val="en-US"/>
            </w:rPr>
          </w:pPr>
          <w:hyperlink r:id="rId1" w:history="1">
            <w:r w:rsidR="00B8583C" w:rsidRPr="00A25AF7">
              <w:rPr>
                <w:rStyle w:val="af2"/>
                <w:rFonts w:ascii="Bliss Pro" w:hAnsi="Bliss Pro"/>
                <w:bCs/>
                <w:sz w:val="14"/>
                <w:szCs w:val="14"/>
                <w:lang w:val="en-US"/>
              </w:rPr>
              <w:t>energy@msk-garant.ru</w:t>
            </w:r>
          </w:hyperlink>
        </w:p>
      </w:tc>
      <w:tc>
        <w:tcPr>
          <w:tcW w:w="2052" w:type="dxa"/>
          <w:tcBorders>
            <w:top w:val="nil"/>
            <w:bottom w:val="nil"/>
            <w:right w:val="nil"/>
          </w:tcBorders>
          <w:shd w:val="clear" w:color="auto" w:fill="auto"/>
        </w:tcPr>
        <w:p w:rsidR="00B8583C" w:rsidRPr="00A25AF7" w:rsidRDefault="006651BB" w:rsidP="00B8583C">
          <w:pPr>
            <w:jc w:val="center"/>
            <w:rPr>
              <w:rFonts w:ascii="Bliss Pro" w:hAnsi="Bliss Pro"/>
              <w:bCs/>
              <w:color w:val="EF4123"/>
              <w:sz w:val="14"/>
              <w:szCs w:val="14"/>
              <w:lang w:val="en-US"/>
            </w:rPr>
          </w:pPr>
          <w:hyperlink r:id="rId2" w:history="1">
            <w:r w:rsidR="00B8583C" w:rsidRPr="00A25AF7">
              <w:rPr>
                <w:rStyle w:val="af2"/>
                <w:rFonts w:ascii="Bliss Pro" w:hAnsi="Bliss Pro"/>
                <w:bCs/>
                <w:sz w:val="14"/>
                <w:szCs w:val="14"/>
                <w:lang w:val="en-US"/>
              </w:rPr>
              <w:t>energogarant.ru</w:t>
            </w:r>
          </w:hyperlink>
        </w:p>
      </w:tc>
    </w:tr>
  </w:tbl>
  <w:p w:rsidR="00B8583C" w:rsidRPr="00B8583C" w:rsidRDefault="00B8583C">
    <w:pPr>
      <w:pStyle w:val="af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B17" w:rsidRDefault="00936B17" w:rsidP="0090338A">
      <w:r>
        <w:separator/>
      </w:r>
    </w:p>
  </w:footnote>
  <w:footnote w:type="continuationSeparator" w:id="0">
    <w:p w:rsidR="00936B17" w:rsidRDefault="00936B17" w:rsidP="0090338A">
      <w:r>
        <w:continuationSeparator/>
      </w:r>
    </w:p>
  </w:footnote>
  <w:footnote w:id="1">
    <w:p w:rsidR="005745EE" w:rsidRPr="00274E1C" w:rsidRDefault="005745EE" w:rsidP="005745EE">
      <w:pPr>
        <w:pStyle w:val="a3"/>
        <w:rPr>
          <w:rFonts w:ascii="Bliss Pro" w:hAnsi="Bliss Pro" w:cs="Arial"/>
          <w:i/>
          <w:iCs/>
          <w:sz w:val="16"/>
          <w:szCs w:val="18"/>
        </w:rPr>
      </w:pPr>
      <w:r w:rsidRPr="00274E1C">
        <w:rPr>
          <w:rStyle w:val="a5"/>
          <w:rFonts w:ascii="Bliss Pro" w:hAnsi="Bliss Pro" w:cs="Arial"/>
          <w:i/>
          <w:iCs/>
          <w:sz w:val="16"/>
          <w:szCs w:val="18"/>
        </w:rPr>
        <w:footnoteRef/>
      </w:r>
      <w:r w:rsidRPr="00274E1C">
        <w:rPr>
          <w:rFonts w:ascii="Bliss Pro" w:hAnsi="Bliss Pro" w:cs="Arial"/>
          <w:i/>
          <w:iCs/>
          <w:sz w:val="16"/>
          <w:szCs w:val="18"/>
        </w:rPr>
        <w:t xml:space="preserve"> Страховая премия за каждый последующий период страхования равна произведению страховой суммы и страхового тарифа, установленных на соответствующий период страхования. Порядок определения страховой суммы и страховые тарифы по периодам страхования установлены в договоре страхования (Полисе).</w:t>
      </w:r>
    </w:p>
  </w:footnote>
  <w:footnote w:id="2">
    <w:p w:rsidR="0090338A" w:rsidRPr="00274E1C" w:rsidRDefault="0090338A" w:rsidP="0090338A">
      <w:pPr>
        <w:pStyle w:val="a3"/>
        <w:rPr>
          <w:rFonts w:ascii="Bliss Pro" w:hAnsi="Bliss Pro" w:cs="Arial"/>
          <w:i/>
          <w:iCs/>
          <w:sz w:val="16"/>
          <w:szCs w:val="18"/>
        </w:rPr>
      </w:pPr>
      <w:r w:rsidRPr="00274E1C">
        <w:rPr>
          <w:rStyle w:val="a5"/>
          <w:rFonts w:ascii="Bliss Pro" w:hAnsi="Bliss Pro" w:cs="Arial"/>
          <w:i/>
          <w:iCs/>
          <w:sz w:val="16"/>
          <w:szCs w:val="18"/>
        </w:rPr>
        <w:footnoteRef/>
      </w:r>
      <w:r w:rsidRPr="00274E1C">
        <w:rPr>
          <w:rFonts w:ascii="Bliss Pro" w:hAnsi="Bliss Pro" w:cs="Arial"/>
          <w:i/>
          <w:iCs/>
          <w:sz w:val="16"/>
          <w:szCs w:val="18"/>
        </w:rPr>
        <w:t xml:space="preserve"> Утвержден постановлением Правительства Российской Федерации от 1 декабря 2004 года № 715 </w:t>
      </w:r>
      <w:r w:rsidR="008C7F15">
        <w:rPr>
          <w:rFonts w:ascii="Bliss Pro" w:hAnsi="Bliss Pro" w:cs="Arial"/>
          <w:i/>
          <w:iCs/>
          <w:sz w:val="16"/>
          <w:szCs w:val="18"/>
        </w:rPr>
        <w:t>"</w:t>
      </w:r>
      <w:r w:rsidRPr="00274E1C">
        <w:rPr>
          <w:rFonts w:ascii="Bliss Pro" w:hAnsi="Bliss Pro" w:cs="Arial"/>
          <w:i/>
          <w:iCs/>
          <w:sz w:val="16"/>
          <w:szCs w:val="18"/>
        </w:rPr>
        <w:t>Об утверждении перечня социально значимых заболеваний и перечня заболеваний, представляющих опасность для окружающих</w:t>
      </w:r>
      <w:r w:rsidR="008C7F15">
        <w:rPr>
          <w:rFonts w:ascii="Bliss Pro" w:hAnsi="Bliss Pro" w:cs="Arial"/>
          <w:i/>
          <w:iCs/>
          <w:sz w:val="16"/>
          <w:szCs w:val="18"/>
        </w:rPr>
        <w:t>"</w:t>
      </w:r>
      <w:r w:rsidRPr="00274E1C">
        <w:rPr>
          <w:rFonts w:ascii="Bliss Pro" w:hAnsi="Bliss Pro" w:cs="Arial"/>
          <w:i/>
          <w:iCs/>
          <w:sz w:val="16"/>
          <w:szCs w:val="18"/>
        </w:rPr>
        <w:t xml:space="preserve"> (Собрание законодательства Российской Федерации, 2004, № 49, ст. 4916; 2020, № 6, ст. 674).</w:t>
      </w:r>
    </w:p>
    <w:p w:rsidR="00274E1C" w:rsidRPr="00461C01" w:rsidRDefault="00274E1C" w:rsidP="0090338A">
      <w:pPr>
        <w:pStyle w:val="a3"/>
        <w:rPr>
          <w:rFonts w:ascii="Bliss Pro" w:hAnsi="Bliss Pro"/>
          <w:sz w:val="6"/>
          <w:szCs w:val="8"/>
        </w:rPr>
      </w:pPr>
    </w:p>
  </w:footnote>
  <w:footnote w:id="3">
    <w:p w:rsidR="0090338A" w:rsidRPr="00274E1C" w:rsidRDefault="0090338A" w:rsidP="00D41146">
      <w:pPr>
        <w:pStyle w:val="a3"/>
        <w:rPr>
          <w:rFonts w:ascii="Bliss Pro" w:hAnsi="Bliss Pro" w:cs="Arial"/>
          <w:i/>
          <w:iCs/>
          <w:sz w:val="16"/>
          <w:szCs w:val="16"/>
        </w:rPr>
      </w:pPr>
      <w:r w:rsidRPr="00274E1C">
        <w:rPr>
          <w:rStyle w:val="a5"/>
          <w:rFonts w:ascii="Bliss Pro" w:hAnsi="Bliss Pro"/>
          <w:i/>
          <w:iCs/>
          <w:sz w:val="16"/>
          <w:szCs w:val="16"/>
        </w:rPr>
        <w:footnoteRef/>
      </w:r>
      <w:r w:rsidRPr="00274E1C">
        <w:rPr>
          <w:rFonts w:ascii="Bliss Pro" w:hAnsi="Bliss Pro"/>
          <w:i/>
          <w:iCs/>
          <w:sz w:val="16"/>
          <w:szCs w:val="16"/>
        </w:rPr>
        <w:t xml:space="preserve"> </w:t>
      </w:r>
      <w:r w:rsidRPr="00274E1C">
        <w:rPr>
          <w:rFonts w:ascii="Bliss Pro" w:hAnsi="Bliss Pro" w:cs="Arial"/>
          <w:i/>
          <w:iCs/>
          <w:sz w:val="16"/>
          <w:szCs w:val="16"/>
        </w:rPr>
        <w:t>Требования Банка России о предоставлении информации применяются в редакции Указания Банка России, действующего на дату заключения договора страхования.</w:t>
      </w:r>
    </w:p>
    <w:p w:rsidR="00274E1C" w:rsidRPr="00461C01" w:rsidRDefault="00274E1C" w:rsidP="00D41146">
      <w:pPr>
        <w:pStyle w:val="a3"/>
        <w:rPr>
          <w:rFonts w:ascii="Bliss Pro" w:hAnsi="Bliss Pro"/>
          <w:sz w:val="6"/>
          <w:szCs w:val="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91"/>
      <w:gridCol w:w="5115"/>
    </w:tblGrid>
    <w:tr w:rsidR="00311F53" w:rsidRPr="00A25AF7" w:rsidTr="00F8637F">
      <w:trPr>
        <w:jc w:val="center"/>
      </w:trPr>
      <w:tc>
        <w:tcPr>
          <w:tcW w:w="54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01F72" w:rsidP="0003489E">
          <w:pPr>
            <w:pStyle w:val="ae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1905</wp:posOffset>
                </wp:positionV>
                <wp:extent cx="3429000" cy="228600"/>
                <wp:effectExtent l="0" t="0" r="0" b="0"/>
                <wp:wrapNone/>
                <wp:docPr id="2" name="Рисунок 1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rPr>
              <w:sz w:val="16"/>
              <w:szCs w:val="16"/>
            </w:rPr>
          </w:pPr>
        </w:p>
      </w:tc>
    </w:tr>
    <w:tr w:rsidR="0003489E" w:rsidRPr="00A25AF7" w:rsidTr="00F8637F">
      <w:trPr>
        <w:jc w:val="center"/>
      </w:trPr>
      <w:tc>
        <w:tcPr>
          <w:tcW w:w="54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rPr>
              <w:sz w:val="16"/>
              <w:szCs w:val="16"/>
            </w:rPr>
          </w:pPr>
        </w:p>
      </w:tc>
      <w:tc>
        <w:tcPr>
          <w:tcW w:w="537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jc w:val="right"/>
            <w:rPr>
              <w:rFonts w:ascii="Bliss Pro" w:hAnsi="Bliss Pro"/>
              <w:sz w:val="16"/>
              <w:szCs w:val="16"/>
            </w:rPr>
          </w:pPr>
          <w:r w:rsidRPr="00A25AF7">
            <w:rPr>
              <w:rFonts w:ascii="Bliss Pro" w:hAnsi="Bliss Pro"/>
              <w:sz w:val="16"/>
              <w:szCs w:val="16"/>
            </w:rPr>
            <w:t>"ЖИЗНЬ И ЗДОРОВЬЕ ЗАЕМЩИКА"</w:t>
          </w:r>
        </w:p>
      </w:tc>
    </w:tr>
    <w:tr w:rsidR="0003489E" w:rsidRPr="00A25AF7" w:rsidTr="00F8637F">
      <w:trPr>
        <w:jc w:val="center"/>
      </w:trPr>
      <w:tc>
        <w:tcPr>
          <w:tcW w:w="10772" w:type="dxa"/>
          <w:gridSpan w:val="2"/>
          <w:tcBorders>
            <w:top w:val="nil"/>
            <w:left w:val="nil"/>
            <w:bottom w:val="single" w:sz="6" w:space="0" w:color="7F7F7F"/>
            <w:right w:val="nil"/>
          </w:tcBorders>
          <w:shd w:val="clear" w:color="auto" w:fill="auto"/>
          <w:tcMar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jc w:val="right"/>
            <w:rPr>
              <w:color w:val="58595B"/>
              <w:sz w:val="6"/>
              <w:szCs w:val="6"/>
            </w:rPr>
          </w:pPr>
        </w:p>
      </w:tc>
    </w:tr>
    <w:tr w:rsidR="0003489E" w:rsidRPr="00A25AF7" w:rsidTr="00461C01">
      <w:trPr>
        <w:jc w:val="center"/>
      </w:trPr>
      <w:tc>
        <w:tcPr>
          <w:tcW w:w="10772" w:type="dxa"/>
          <w:gridSpan w:val="2"/>
          <w:tcBorders>
            <w:top w:val="single" w:sz="6" w:space="0" w:color="7F7F7F"/>
            <w:left w:val="nil"/>
            <w:bottom w:val="nil"/>
            <w:right w:val="nil"/>
          </w:tcBorders>
          <w:shd w:val="clear" w:color="auto" w:fill="auto"/>
          <w:tcMar>
            <w:top w:w="85" w:type="dxa"/>
            <w:left w:w="0" w:type="dxa"/>
            <w:right w:w="0" w:type="dxa"/>
          </w:tcMar>
        </w:tcPr>
        <w:p w:rsidR="0003489E" w:rsidRPr="00A25AF7" w:rsidRDefault="0003489E" w:rsidP="0003489E">
          <w:pPr>
            <w:pStyle w:val="ae"/>
            <w:jc w:val="center"/>
            <w:rPr>
              <w:rFonts w:ascii="Bliss Pro" w:hAnsi="Bliss Pro"/>
              <w:bCs/>
              <w:sz w:val="16"/>
              <w:szCs w:val="16"/>
              <w:lang w:val="en-US"/>
            </w:rPr>
          </w:pP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begin"/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instrText xml:space="preserve"> PAGE  \* Arabic  \* MERGEFORMAT </w:instrTex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separate"/>
          </w:r>
          <w:r w:rsidR="00E10C99">
            <w:rPr>
              <w:rFonts w:ascii="Bliss Pro" w:hAnsi="Bliss Pro"/>
              <w:bCs/>
              <w:noProof/>
              <w:sz w:val="16"/>
              <w:szCs w:val="16"/>
              <w:lang w:val="en-US"/>
            </w:rPr>
            <w:t>3</w: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end"/>
          </w:r>
          <w:r w:rsidRPr="00A25AF7">
            <w:rPr>
              <w:rFonts w:ascii="Bliss Pro" w:hAnsi="Bliss Pro"/>
              <w:bCs/>
              <w:sz w:val="16"/>
              <w:szCs w:val="16"/>
            </w:rPr>
            <w:t>/</w: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begin"/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instrText xml:space="preserve"> SECTIONPAGES  </w:instrTex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separate"/>
          </w:r>
          <w:r w:rsidR="006651BB">
            <w:rPr>
              <w:rFonts w:ascii="Bliss Pro" w:hAnsi="Bliss Pro"/>
              <w:bCs/>
              <w:noProof/>
              <w:sz w:val="16"/>
              <w:szCs w:val="16"/>
              <w:lang w:val="en-US"/>
            </w:rPr>
            <w:t>3</w:t>
          </w:r>
          <w:r w:rsidRPr="00A25AF7">
            <w:rPr>
              <w:rFonts w:ascii="Bliss Pro" w:hAnsi="Bliss Pro"/>
              <w:bCs/>
              <w:sz w:val="16"/>
              <w:szCs w:val="16"/>
              <w:lang w:val="en-US"/>
            </w:rPr>
            <w:fldChar w:fldCharType="end"/>
          </w:r>
        </w:p>
        <w:p w:rsidR="0003489E" w:rsidRPr="00BD44CE" w:rsidRDefault="0003489E" w:rsidP="0003489E">
          <w:pPr>
            <w:pStyle w:val="ae"/>
            <w:jc w:val="center"/>
            <w:rPr>
              <w:sz w:val="8"/>
              <w:szCs w:val="8"/>
            </w:rPr>
          </w:pPr>
        </w:p>
      </w:tc>
    </w:tr>
  </w:tbl>
  <w:p w:rsidR="0003489E" w:rsidRPr="0003489E" w:rsidRDefault="0003489E">
    <w:pPr>
      <w:pStyle w:val="ae"/>
      <w:rPr>
        <w:rFonts w:ascii="Bliss Pro" w:hAnsi="Bliss Pr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5F65"/>
    <w:multiLevelType w:val="multilevel"/>
    <w:tmpl w:val="DD92E4F2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146" w:hanging="720"/>
      </w:pPr>
      <w:rPr>
        <w:rFonts w:ascii="Symbol" w:hAnsi="Symbol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" w15:restartNumberingAfterBreak="0">
    <w:nsid w:val="0CF541C8"/>
    <w:multiLevelType w:val="hybridMultilevel"/>
    <w:tmpl w:val="AD8EACE2"/>
    <w:lvl w:ilvl="0" w:tplc="62F2496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48153D7"/>
    <w:multiLevelType w:val="multilevel"/>
    <w:tmpl w:val="0ABAF2D8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ahoma" w:hAnsi="Tahoma" w:cs="Tahoma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3" w15:restartNumberingAfterBreak="0">
    <w:nsid w:val="4E4331CC"/>
    <w:multiLevelType w:val="hybridMultilevel"/>
    <w:tmpl w:val="1DD61ECC"/>
    <w:lvl w:ilvl="0" w:tplc="FF0E52D0">
      <w:start w:val="1"/>
      <w:numFmt w:val="bullet"/>
      <w:lvlText w:val="–"/>
      <w:lvlJc w:val="left"/>
      <w:pPr>
        <w:ind w:left="1429" w:hanging="360"/>
      </w:pPr>
      <w:rPr>
        <w:rFonts w:ascii="Bliss Pro" w:hAnsi="Bliss Pro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97A7144"/>
    <w:multiLevelType w:val="hybridMultilevel"/>
    <w:tmpl w:val="3B3E3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72"/>
    <w:rsid w:val="00001F72"/>
    <w:rsid w:val="0003489E"/>
    <w:rsid w:val="00056EE9"/>
    <w:rsid w:val="00057712"/>
    <w:rsid w:val="000672AD"/>
    <w:rsid w:val="000A757B"/>
    <w:rsid w:val="000C0039"/>
    <w:rsid w:val="000C5598"/>
    <w:rsid w:val="000E177E"/>
    <w:rsid w:val="00100BD8"/>
    <w:rsid w:val="00104556"/>
    <w:rsid w:val="00143255"/>
    <w:rsid w:val="00145CC3"/>
    <w:rsid w:val="00150AF9"/>
    <w:rsid w:val="00196FE1"/>
    <w:rsid w:val="001D1750"/>
    <w:rsid w:val="001D1C60"/>
    <w:rsid w:val="001D67CB"/>
    <w:rsid w:val="001F0356"/>
    <w:rsid w:val="00204DA9"/>
    <w:rsid w:val="00212EB3"/>
    <w:rsid w:val="00213E50"/>
    <w:rsid w:val="002467C1"/>
    <w:rsid w:val="00254CAB"/>
    <w:rsid w:val="002619A6"/>
    <w:rsid w:val="00274E1C"/>
    <w:rsid w:val="002F1BFF"/>
    <w:rsid w:val="002F3F78"/>
    <w:rsid w:val="002F6873"/>
    <w:rsid w:val="00311F53"/>
    <w:rsid w:val="00337755"/>
    <w:rsid w:val="00351BAE"/>
    <w:rsid w:val="003573F6"/>
    <w:rsid w:val="00380EF2"/>
    <w:rsid w:val="003C3B91"/>
    <w:rsid w:val="003D2AFF"/>
    <w:rsid w:val="0040716E"/>
    <w:rsid w:val="004456A6"/>
    <w:rsid w:val="00461C01"/>
    <w:rsid w:val="004B74F2"/>
    <w:rsid w:val="004F6B30"/>
    <w:rsid w:val="005745EE"/>
    <w:rsid w:val="00644A19"/>
    <w:rsid w:val="006651BB"/>
    <w:rsid w:val="006A638C"/>
    <w:rsid w:val="006F0272"/>
    <w:rsid w:val="0070254B"/>
    <w:rsid w:val="00767DB0"/>
    <w:rsid w:val="007C2733"/>
    <w:rsid w:val="007F1AB4"/>
    <w:rsid w:val="00810A25"/>
    <w:rsid w:val="008175CC"/>
    <w:rsid w:val="008576B3"/>
    <w:rsid w:val="00872EF5"/>
    <w:rsid w:val="00886DB9"/>
    <w:rsid w:val="008C7F15"/>
    <w:rsid w:val="008D62A9"/>
    <w:rsid w:val="0090338A"/>
    <w:rsid w:val="00936B17"/>
    <w:rsid w:val="00981316"/>
    <w:rsid w:val="009B4D68"/>
    <w:rsid w:val="009E2F79"/>
    <w:rsid w:val="009F0A19"/>
    <w:rsid w:val="00A15CF5"/>
    <w:rsid w:val="00A25AF7"/>
    <w:rsid w:val="00A36F42"/>
    <w:rsid w:val="00A432E6"/>
    <w:rsid w:val="00A6196E"/>
    <w:rsid w:val="00A65088"/>
    <w:rsid w:val="00AA69C6"/>
    <w:rsid w:val="00AB29D1"/>
    <w:rsid w:val="00AD623B"/>
    <w:rsid w:val="00AE653E"/>
    <w:rsid w:val="00B11866"/>
    <w:rsid w:val="00B23B81"/>
    <w:rsid w:val="00B37F64"/>
    <w:rsid w:val="00B5656B"/>
    <w:rsid w:val="00B8583C"/>
    <w:rsid w:val="00B90C3B"/>
    <w:rsid w:val="00BC4E6E"/>
    <w:rsid w:val="00BD3D9B"/>
    <w:rsid w:val="00BD44CE"/>
    <w:rsid w:val="00BF4125"/>
    <w:rsid w:val="00BF5B7C"/>
    <w:rsid w:val="00C1481C"/>
    <w:rsid w:val="00C9270C"/>
    <w:rsid w:val="00CD766E"/>
    <w:rsid w:val="00D41146"/>
    <w:rsid w:val="00DA090F"/>
    <w:rsid w:val="00DA716B"/>
    <w:rsid w:val="00DB41AA"/>
    <w:rsid w:val="00DE42CE"/>
    <w:rsid w:val="00DF5A3F"/>
    <w:rsid w:val="00E10C99"/>
    <w:rsid w:val="00E56F14"/>
    <w:rsid w:val="00EB26BF"/>
    <w:rsid w:val="00EC6E8B"/>
    <w:rsid w:val="00F20706"/>
    <w:rsid w:val="00F230AB"/>
    <w:rsid w:val="00F35689"/>
    <w:rsid w:val="00F42CC5"/>
    <w:rsid w:val="00F548A1"/>
    <w:rsid w:val="00F552D0"/>
    <w:rsid w:val="00F55385"/>
    <w:rsid w:val="00F8637F"/>
    <w:rsid w:val="00F866FB"/>
    <w:rsid w:val="00FE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E8F1814-AFF8-48FA-99FF-72D7B28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38A"/>
    <w:pPr>
      <w:jc w:val="both"/>
    </w:pPr>
    <w:rPr>
      <w:rFonts w:eastAsia="Times New Roman"/>
      <w:sz w:val="22"/>
      <w:szCs w:val="22"/>
    </w:r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"/>
    <w:next w:val="a"/>
    <w:link w:val="10"/>
    <w:uiPriority w:val="9"/>
    <w:qFormat/>
    <w:rsid w:val="00886DB9"/>
    <w:pPr>
      <w:keepNext/>
      <w:outlineLvl w:val="0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38A"/>
    <w:pPr>
      <w:widowControl w:val="0"/>
      <w:autoSpaceDE w:val="0"/>
      <w:autoSpaceDN w:val="0"/>
      <w:jc w:val="both"/>
    </w:pPr>
    <w:rPr>
      <w:rFonts w:ascii="Arial" w:eastAsia="Times New Roman" w:hAnsi="Arial" w:cs="Arial"/>
      <w:szCs w:val="22"/>
    </w:rPr>
  </w:style>
  <w:style w:type="paragraph" w:styleId="a3">
    <w:name w:val="footnote text"/>
    <w:basedOn w:val="a"/>
    <w:link w:val="a4"/>
    <w:uiPriority w:val="99"/>
    <w:unhideWhenUsed/>
    <w:rsid w:val="0090338A"/>
    <w:rPr>
      <w:sz w:val="20"/>
      <w:szCs w:val="20"/>
    </w:rPr>
  </w:style>
  <w:style w:type="character" w:customStyle="1" w:styleId="a4">
    <w:name w:val="Текст сноски Знак"/>
    <w:link w:val="a3"/>
    <w:uiPriority w:val="99"/>
    <w:rsid w:val="0090338A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90338A"/>
    <w:rPr>
      <w:vertAlign w:val="superscript"/>
    </w:rPr>
  </w:style>
  <w:style w:type="character" w:styleId="a6">
    <w:name w:val="annotation reference"/>
    <w:uiPriority w:val="99"/>
    <w:unhideWhenUsed/>
    <w:qFormat/>
    <w:rsid w:val="0090338A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90338A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90338A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33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0338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886DB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0C0039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C0039"/>
    <w:rPr>
      <w:rFonts w:eastAsia="Times New Roman" w:cs="Times New Roman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72EF5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0348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3489E"/>
    <w:rPr>
      <w:rFonts w:eastAsia="Times New Roman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0348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03489E"/>
    <w:rPr>
      <w:rFonts w:eastAsia="Times New Roman" w:cs="Times New Roman"/>
      <w:lang w:eastAsia="ru-RU"/>
    </w:rPr>
  </w:style>
  <w:style w:type="character" w:styleId="af2">
    <w:name w:val="Hyperlink"/>
    <w:uiPriority w:val="99"/>
    <w:unhideWhenUsed/>
    <w:rsid w:val="00B8583C"/>
    <w:rPr>
      <w:color w:val="EF4123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B565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ombudsm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14F139C63FBAAD026A17A0FBA3194A3E8BF4B0316F0780CD7103281D8142609CCF9C1E60346806BF5C2953D33B6EF33BE1BE66E0931B7AaCj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ergogarant.r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energogarant.ru/" TargetMode="External"/><Relationship Id="rId1" Type="http://schemas.openxmlformats.org/officeDocument/2006/relationships/hyperlink" Target="mailto:energy@msk-garant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s://energogarant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rzenkova\Desktop\&#1057;&#1058;&#1056;&#1040;&#1061;&#1054;&#1042;&#1040;&#1053;&#1048;&#1045;\_&#1048;&#1055;&#1054;&#1058;&#1045;&#1050;&#1040;\&#1044;&#1054;&#1052;%20&#1056;&#1060;%202022\2023\&#1050;&#1048;&#1044;%206139-&#1059;%20&#1085;&#1072;%20&#1089;&#1086;&#1075;&#1083;&#1072;&#1089;&#1086;&#1074;&#1072;&#1085;&#1080;&#1077;%20&#1078;&#1080;&#1079;&#1085;&#1100;%20&#1048;&#1058;&#1054;&#1043;%20&#1089;%2015.06.202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B0F52-F7DB-4F33-907F-FDC0491F4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КИД 6139-У на согласование жизнь ИТОГ с 15.06.2023</Template>
  <TotalTime>1</TotalTime>
  <Pages>3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"Банк ДОМ.РФ"</Company>
  <LinksUpToDate>false</LinksUpToDate>
  <CharactersWithSpaces>14993</CharactersWithSpaces>
  <SharedDoc>false</SharedDoc>
  <HLinks>
    <vt:vector size="42" baseType="variant">
      <vt:variant>
        <vt:i4>7471137</vt:i4>
      </vt:variant>
      <vt:variant>
        <vt:i4>6</vt:i4>
      </vt:variant>
      <vt:variant>
        <vt:i4>0</vt:i4>
      </vt:variant>
      <vt:variant>
        <vt:i4>5</vt:i4>
      </vt:variant>
      <vt:variant>
        <vt:lpwstr>http://www.finombudsman.ru/</vt:lpwstr>
      </vt:variant>
      <vt:variant>
        <vt:lpwstr/>
      </vt:variant>
      <vt:variant>
        <vt:i4>7929961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consultantplus://offline/ref=3F14F139C63FBAAD026A17A0FBA3194A3E8BF4B0316F0780CD7103281D8142609CCF9C1E60346806BF5C2953D33B6EF33BE1BE66E0931B7AaCjBG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https://energogarant.ru/</vt:lpwstr>
      </vt:variant>
      <vt:variant>
        <vt:lpwstr/>
      </vt:variant>
      <vt:variant>
        <vt:i4>7078012</vt:i4>
      </vt:variant>
      <vt:variant>
        <vt:i4>9</vt:i4>
      </vt:variant>
      <vt:variant>
        <vt:i4>0</vt:i4>
      </vt:variant>
      <vt:variant>
        <vt:i4>5</vt:i4>
      </vt:variant>
      <vt:variant>
        <vt:lpwstr>http://energogarant.ru/</vt:lpwstr>
      </vt:variant>
      <vt:variant>
        <vt:lpwstr/>
      </vt:variant>
      <vt:variant>
        <vt:i4>1900668</vt:i4>
      </vt:variant>
      <vt:variant>
        <vt:i4>6</vt:i4>
      </vt:variant>
      <vt:variant>
        <vt:i4>0</vt:i4>
      </vt:variant>
      <vt:variant>
        <vt:i4>5</vt:i4>
      </vt:variant>
      <vt:variant>
        <vt:lpwstr>mailto:energy@msk-garant.ru</vt:lpwstr>
      </vt:variant>
      <vt:variant>
        <vt:lpwstr/>
      </vt:variant>
      <vt:variant>
        <vt:i4>4915207</vt:i4>
      </vt:variant>
      <vt:variant>
        <vt:i4>-1</vt:i4>
      </vt:variant>
      <vt:variant>
        <vt:i4>2050</vt:i4>
      </vt:variant>
      <vt:variant>
        <vt:i4>4</vt:i4>
      </vt:variant>
      <vt:variant>
        <vt:lpwstr>https://energogarant.ru/</vt:lpwstr>
      </vt:variant>
      <vt:variant>
        <vt:lpwstr/>
      </vt:variant>
      <vt:variant>
        <vt:i4>8061043</vt:i4>
      </vt:variant>
      <vt:variant>
        <vt:i4>-1</vt:i4>
      </vt:variant>
      <vt:variant>
        <vt:i4>1026</vt:i4>
      </vt:variant>
      <vt:variant>
        <vt:i4>4</vt:i4>
      </vt:variant>
      <vt:variant>
        <vt:lpwstr>https://energogarant.ru/about/shareholders/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Борзенкова Ирина Анатольевна</dc:creator>
  <cp:lastModifiedBy>Арбекова Елена Сергеевна</cp:lastModifiedBy>
  <cp:revision>2</cp:revision>
  <dcterms:created xsi:type="dcterms:W3CDTF">2025-04-09T13:21:00Z</dcterms:created>
  <dcterms:modified xsi:type="dcterms:W3CDTF">2025-04-09T13:21:00Z</dcterms:modified>
</cp:coreProperties>
</file>